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C3" w:rsidRPr="00913E4B" w:rsidRDefault="007224C3" w:rsidP="00913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E4B">
        <w:rPr>
          <w:rFonts w:ascii="Times New Roman" w:hAnsi="Times New Roman"/>
          <w:b/>
          <w:sz w:val="24"/>
          <w:szCs w:val="24"/>
        </w:rPr>
        <w:t>НОЯБРЬ</w:t>
      </w:r>
    </w:p>
    <w:p w:rsidR="007224C3" w:rsidRPr="00913E4B" w:rsidRDefault="007224C3" w:rsidP="00913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E4B">
        <w:rPr>
          <w:rFonts w:ascii="Times New Roman" w:hAnsi="Times New Roman"/>
          <w:b/>
          <w:sz w:val="24"/>
          <w:szCs w:val="24"/>
        </w:rPr>
        <w:t>1 занятие</w:t>
      </w:r>
    </w:p>
    <w:p w:rsidR="007224C3" w:rsidRPr="00913E4B" w:rsidRDefault="007224C3" w:rsidP="00913E4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913E4B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sz w:val="24"/>
          <w:szCs w:val="24"/>
        </w:rPr>
        <w:t>«Катание на морском коньке»</w:t>
      </w:r>
    </w:p>
    <w:p w:rsidR="007224C3" w:rsidRPr="00913E4B" w:rsidRDefault="007224C3" w:rsidP="000070FC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Развивать  гибкость </w:t>
      </w:r>
      <w:r w:rsidRPr="00913E4B">
        <w:rPr>
          <w:rFonts w:ascii="Times New Roman" w:hAnsi="Times New Roman"/>
          <w:sz w:val="24"/>
          <w:szCs w:val="24"/>
        </w:rPr>
        <w:t xml:space="preserve"> мышц живота, ног.</w:t>
      </w:r>
    </w:p>
    <w:p w:rsidR="007224C3" w:rsidRPr="00913E4B" w:rsidRDefault="007224C3" w:rsidP="00913E4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913E4B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sz w:val="24"/>
          <w:szCs w:val="24"/>
        </w:rPr>
        <w:t>«Весёлые путешественники» муз. М.Старокадомского</w:t>
      </w:r>
    </w:p>
    <w:p w:rsidR="007224C3" w:rsidRPr="00913E4B" w:rsidRDefault="007224C3" w:rsidP="000070FC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Познакомить и заинтересовать новой ритмической композицией. Осваивать ритмичные хлопки, образные движения.</w:t>
      </w:r>
    </w:p>
    <w:p w:rsidR="007224C3" w:rsidRPr="00913E4B" w:rsidRDefault="007224C3" w:rsidP="00913E4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Подвижные игры.</w:t>
      </w:r>
    </w:p>
    <w:p w:rsidR="007224C3" w:rsidRDefault="007224C3" w:rsidP="00913E4B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sz w:val="24"/>
          <w:szCs w:val="24"/>
        </w:rPr>
        <w:t xml:space="preserve">«Собери мячи» </w:t>
      </w:r>
    </w:p>
    <w:p w:rsidR="007224C3" w:rsidRPr="00913E4B" w:rsidRDefault="007224C3" w:rsidP="000562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Учить действовать по сигналу «Стоп!». Развивать быстроту и ловкость движений.</w:t>
      </w:r>
    </w:p>
    <w:p w:rsidR="007224C3" w:rsidRPr="00913E4B" w:rsidRDefault="007224C3" w:rsidP="00913E4B">
      <w:pPr>
        <w:spacing w:after="0"/>
        <w:rPr>
          <w:rFonts w:ascii="Times New Roman" w:hAnsi="Times New Roman"/>
          <w:sz w:val="24"/>
          <w:szCs w:val="24"/>
        </w:rPr>
      </w:pPr>
    </w:p>
    <w:p w:rsidR="007224C3" w:rsidRPr="00913E4B" w:rsidRDefault="007224C3" w:rsidP="00913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E4B">
        <w:rPr>
          <w:rFonts w:ascii="Times New Roman" w:hAnsi="Times New Roman"/>
          <w:b/>
          <w:sz w:val="24"/>
          <w:szCs w:val="24"/>
        </w:rPr>
        <w:t>НОЯБРЬ</w:t>
      </w:r>
    </w:p>
    <w:p w:rsidR="007224C3" w:rsidRPr="00913E4B" w:rsidRDefault="007224C3" w:rsidP="00913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E4B">
        <w:rPr>
          <w:rFonts w:ascii="Times New Roman" w:hAnsi="Times New Roman"/>
          <w:b/>
          <w:sz w:val="24"/>
          <w:szCs w:val="24"/>
        </w:rPr>
        <w:t>2 занятие</w:t>
      </w:r>
    </w:p>
    <w:p w:rsidR="007224C3" w:rsidRPr="00913E4B" w:rsidRDefault="007224C3" w:rsidP="000070F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0070F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sz w:val="24"/>
          <w:szCs w:val="24"/>
        </w:rPr>
        <w:t>«Стойкий оловянный солдатик»</w:t>
      </w:r>
    </w:p>
    <w:p w:rsidR="007224C3" w:rsidRPr="00913E4B" w:rsidRDefault="007224C3" w:rsidP="00CE376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</w:t>
      </w:r>
      <w:r w:rsidRPr="00913E4B">
        <w:rPr>
          <w:rFonts w:ascii="Times New Roman" w:hAnsi="Times New Roman"/>
          <w:sz w:val="24"/>
          <w:szCs w:val="24"/>
        </w:rPr>
        <w:t xml:space="preserve"> мышц</w:t>
      </w:r>
      <w:r>
        <w:rPr>
          <w:rFonts w:ascii="Times New Roman" w:hAnsi="Times New Roman"/>
          <w:sz w:val="24"/>
          <w:szCs w:val="24"/>
        </w:rPr>
        <w:t>ы</w:t>
      </w:r>
      <w:r w:rsidRPr="00913E4B">
        <w:rPr>
          <w:rFonts w:ascii="Times New Roman" w:hAnsi="Times New Roman"/>
          <w:sz w:val="24"/>
          <w:szCs w:val="24"/>
        </w:rPr>
        <w:t xml:space="preserve"> спины, живота, ног.</w:t>
      </w:r>
    </w:p>
    <w:p w:rsidR="007224C3" w:rsidRPr="00913E4B" w:rsidRDefault="007224C3" w:rsidP="000070F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0070F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sz w:val="24"/>
          <w:szCs w:val="24"/>
        </w:rPr>
        <w:t>«Весёлые путешественники» муз. М.Старокадомского</w:t>
      </w:r>
    </w:p>
    <w:p w:rsidR="007224C3" w:rsidRPr="00913E4B" w:rsidRDefault="007224C3" w:rsidP="00CE376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Повторить и закрепить движения 1 фигуры. Начать разучивать движения 2 и 3 фигуры.Учить детей ориентироваться в пространстве: чётко выполнять топающий шаг, легко двигаться подскоками по кругу. Развивать внимание и двигательную память.</w:t>
      </w:r>
    </w:p>
    <w:p w:rsidR="007224C3" w:rsidRPr="00913E4B" w:rsidRDefault="007224C3" w:rsidP="000070F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Подвижные игры.</w:t>
      </w:r>
    </w:p>
    <w:p w:rsidR="007224C3" w:rsidRDefault="007224C3" w:rsidP="000070F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sz w:val="24"/>
          <w:szCs w:val="24"/>
        </w:rPr>
        <w:t>«Удочка»</w:t>
      </w:r>
    </w:p>
    <w:p w:rsidR="007224C3" w:rsidRPr="00913E4B" w:rsidRDefault="007224C3" w:rsidP="00CE376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Закреплять умение прыгать легко и высоко, не затрагивая мешочек. </w:t>
      </w:r>
    </w:p>
    <w:p w:rsidR="007224C3" w:rsidRDefault="007224C3" w:rsidP="00913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Pr="00913E4B" w:rsidRDefault="007224C3" w:rsidP="00913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E4B">
        <w:rPr>
          <w:rFonts w:ascii="Times New Roman" w:hAnsi="Times New Roman"/>
          <w:b/>
          <w:sz w:val="24"/>
          <w:szCs w:val="24"/>
        </w:rPr>
        <w:t>НОЯБРЬ</w:t>
      </w:r>
    </w:p>
    <w:p w:rsidR="007224C3" w:rsidRPr="00913E4B" w:rsidRDefault="007224C3" w:rsidP="00913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E4B">
        <w:rPr>
          <w:rFonts w:ascii="Times New Roman" w:hAnsi="Times New Roman"/>
          <w:b/>
          <w:sz w:val="24"/>
          <w:szCs w:val="24"/>
        </w:rPr>
        <w:t>3 занятие</w:t>
      </w:r>
    </w:p>
    <w:p w:rsidR="007224C3" w:rsidRPr="00913E4B" w:rsidRDefault="007224C3" w:rsidP="000070FC">
      <w:p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</w:t>
      </w:r>
      <w:r w:rsidRPr="00913E4B">
        <w:rPr>
          <w:rFonts w:ascii="Times New Roman" w:hAnsi="Times New Roman"/>
          <w:sz w:val="24"/>
          <w:szCs w:val="24"/>
        </w:rPr>
        <w:t>.</w:t>
      </w:r>
    </w:p>
    <w:p w:rsidR="007224C3" w:rsidRDefault="007224C3" w:rsidP="000070F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sz w:val="24"/>
          <w:szCs w:val="24"/>
        </w:rPr>
        <w:t>«Ванька-встанька»</w:t>
      </w:r>
    </w:p>
    <w:p w:rsidR="007224C3" w:rsidRPr="00913E4B" w:rsidRDefault="007224C3" w:rsidP="00CE376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 Развивать </w:t>
      </w:r>
      <w:r w:rsidRPr="00913E4B">
        <w:rPr>
          <w:rFonts w:ascii="Times New Roman" w:hAnsi="Times New Roman"/>
          <w:sz w:val="24"/>
          <w:szCs w:val="24"/>
        </w:rPr>
        <w:t xml:space="preserve"> мышц</w:t>
      </w:r>
      <w:r>
        <w:rPr>
          <w:rFonts w:ascii="Times New Roman" w:hAnsi="Times New Roman"/>
          <w:sz w:val="24"/>
          <w:szCs w:val="24"/>
        </w:rPr>
        <w:t>ы</w:t>
      </w:r>
      <w:r w:rsidRPr="00913E4B">
        <w:rPr>
          <w:rFonts w:ascii="Times New Roman" w:hAnsi="Times New Roman"/>
          <w:sz w:val="24"/>
          <w:szCs w:val="24"/>
        </w:rPr>
        <w:t xml:space="preserve"> ног, </w:t>
      </w:r>
      <w:r>
        <w:rPr>
          <w:rFonts w:ascii="Times New Roman" w:hAnsi="Times New Roman"/>
          <w:sz w:val="24"/>
          <w:szCs w:val="24"/>
        </w:rPr>
        <w:t xml:space="preserve"> координацию движений</w:t>
      </w:r>
      <w:r w:rsidRPr="00913E4B">
        <w:rPr>
          <w:rFonts w:ascii="Times New Roman" w:hAnsi="Times New Roman"/>
          <w:sz w:val="24"/>
          <w:szCs w:val="24"/>
        </w:rPr>
        <w:t>.</w:t>
      </w:r>
    </w:p>
    <w:p w:rsidR="007224C3" w:rsidRPr="00913E4B" w:rsidRDefault="007224C3" w:rsidP="000070F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0070F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sz w:val="24"/>
          <w:szCs w:val="24"/>
        </w:rPr>
        <w:t>«Весёлые путешественники» муз. М.Старокадомского</w:t>
      </w:r>
    </w:p>
    <w:p w:rsidR="007224C3" w:rsidRPr="00913E4B" w:rsidRDefault="007224C3" w:rsidP="00CE376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Согласовывать движения с текстом, выполнять их энергично, выразительно.</w:t>
      </w:r>
    </w:p>
    <w:p w:rsidR="007224C3" w:rsidRPr="00913E4B" w:rsidRDefault="007224C3" w:rsidP="000070F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Подвижные игры.</w:t>
      </w:r>
    </w:p>
    <w:p w:rsidR="007224C3" w:rsidRDefault="007224C3" w:rsidP="000070F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sz w:val="24"/>
          <w:szCs w:val="24"/>
        </w:rPr>
        <w:t xml:space="preserve">«Пустое место» </w:t>
      </w:r>
    </w:p>
    <w:p w:rsidR="007224C3" w:rsidRPr="00913E4B" w:rsidRDefault="007224C3" w:rsidP="00CE376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быстроту реакции и ловкость.</w:t>
      </w:r>
    </w:p>
    <w:p w:rsidR="007224C3" w:rsidRPr="00913E4B" w:rsidRDefault="007224C3" w:rsidP="00913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E4B">
        <w:rPr>
          <w:rFonts w:ascii="Times New Roman" w:hAnsi="Times New Roman"/>
          <w:b/>
          <w:sz w:val="24"/>
          <w:szCs w:val="24"/>
        </w:rPr>
        <w:t>НОЯБРЬ</w:t>
      </w:r>
    </w:p>
    <w:p w:rsidR="007224C3" w:rsidRPr="00913E4B" w:rsidRDefault="007224C3" w:rsidP="00913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E4B">
        <w:rPr>
          <w:rFonts w:ascii="Times New Roman" w:hAnsi="Times New Roman"/>
          <w:b/>
          <w:sz w:val="24"/>
          <w:szCs w:val="24"/>
        </w:rPr>
        <w:t>4 занятие</w:t>
      </w:r>
    </w:p>
    <w:p w:rsidR="007224C3" w:rsidRPr="00913E4B" w:rsidRDefault="007224C3" w:rsidP="000070F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CE3764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05746B">
        <w:rPr>
          <w:rFonts w:ascii="Times New Roman" w:hAnsi="Times New Roman"/>
          <w:sz w:val="24"/>
          <w:szCs w:val="24"/>
        </w:rPr>
        <w:t xml:space="preserve">«Растяжка ног» </w:t>
      </w:r>
    </w:p>
    <w:p w:rsidR="007224C3" w:rsidRPr="0005746B" w:rsidRDefault="007224C3" w:rsidP="00CE3764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05746B">
        <w:rPr>
          <w:rFonts w:ascii="Times New Roman" w:hAnsi="Times New Roman"/>
          <w:sz w:val="24"/>
          <w:szCs w:val="24"/>
        </w:rPr>
        <w:t>Цель:– Развивать гибкость мышц спины, ног.</w:t>
      </w:r>
    </w:p>
    <w:p w:rsidR="007224C3" w:rsidRPr="00913E4B" w:rsidRDefault="007224C3" w:rsidP="000070F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0070F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sz w:val="24"/>
          <w:szCs w:val="24"/>
        </w:rPr>
        <w:t>«Весёлые путешественники» муз. М.Старокадомского</w:t>
      </w:r>
    </w:p>
    <w:p w:rsidR="007224C3" w:rsidRPr="00913E4B" w:rsidRDefault="007224C3" w:rsidP="00CE376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Цель:Самостоятельно выполнять движения выразительно, легко и точно.</w:t>
      </w:r>
    </w:p>
    <w:p w:rsidR="007224C3" w:rsidRPr="00913E4B" w:rsidRDefault="007224C3" w:rsidP="000070F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Подвижные игры.</w:t>
      </w:r>
    </w:p>
    <w:p w:rsidR="007224C3" w:rsidRDefault="007224C3" w:rsidP="000070FC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913E4B">
        <w:rPr>
          <w:rFonts w:ascii="Times New Roman" w:hAnsi="Times New Roman"/>
          <w:sz w:val="24"/>
          <w:szCs w:val="24"/>
        </w:rPr>
        <w:t>«Змея»</w:t>
      </w:r>
    </w:p>
    <w:p w:rsidR="007224C3" w:rsidRDefault="007224C3" w:rsidP="00CE376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координацию движений, равновесие.</w:t>
      </w:r>
    </w:p>
    <w:p w:rsidR="007224C3" w:rsidRDefault="007224C3" w:rsidP="00CE3764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24C3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p w:rsidR="007224C3" w:rsidRPr="00913E4B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E4B">
        <w:rPr>
          <w:rFonts w:ascii="Times New Roman" w:hAnsi="Times New Roman"/>
          <w:b/>
          <w:sz w:val="24"/>
          <w:szCs w:val="24"/>
        </w:rPr>
        <w:t>1 занятие</w:t>
      </w:r>
    </w:p>
    <w:p w:rsidR="007224C3" w:rsidRDefault="007224C3" w:rsidP="001F6D7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24417E" w:rsidRDefault="007224C3" w:rsidP="001F6D7E">
      <w:pPr>
        <w:pStyle w:val="ListParagraph"/>
        <w:numPr>
          <w:ilvl w:val="0"/>
          <w:numId w:val="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24417E">
        <w:rPr>
          <w:rFonts w:ascii="Times New Roman" w:hAnsi="Times New Roman"/>
          <w:sz w:val="24"/>
          <w:szCs w:val="24"/>
        </w:rPr>
        <w:t>«Ванька-встанька»</w:t>
      </w:r>
    </w:p>
    <w:p w:rsidR="007224C3" w:rsidRDefault="007224C3" w:rsidP="001F6D7E">
      <w:pPr>
        <w:pStyle w:val="ListParagraph"/>
        <w:spacing w:after="0" w:line="240" w:lineRule="atLeast"/>
        <w:rPr>
          <w:rFonts w:ascii="Times New Roman" w:hAnsi="Times New Roman"/>
          <w:sz w:val="24"/>
          <w:szCs w:val="24"/>
        </w:rPr>
      </w:pPr>
      <w:r w:rsidRPr="009C11AC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 Развивать </w:t>
      </w:r>
      <w:r w:rsidRPr="00B62802">
        <w:rPr>
          <w:rFonts w:ascii="Times New Roman" w:hAnsi="Times New Roman"/>
          <w:sz w:val="24"/>
          <w:szCs w:val="24"/>
        </w:rPr>
        <w:t xml:space="preserve"> мышц</w:t>
      </w:r>
      <w:r>
        <w:rPr>
          <w:rFonts w:ascii="Times New Roman" w:hAnsi="Times New Roman"/>
          <w:sz w:val="24"/>
          <w:szCs w:val="24"/>
        </w:rPr>
        <w:t>ы ног,  координацию.</w:t>
      </w:r>
    </w:p>
    <w:p w:rsidR="007224C3" w:rsidRPr="00B62802" w:rsidRDefault="007224C3" w:rsidP="001F6D7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  <w:r w:rsidRPr="009C11AC">
        <w:rPr>
          <w:rFonts w:ascii="Times New Roman" w:hAnsi="Times New Roman"/>
          <w:sz w:val="24"/>
          <w:szCs w:val="24"/>
        </w:rPr>
        <w:t>«Плюшевый медвежонок» муз. В.Кривцова</w:t>
      </w:r>
    </w:p>
    <w:p w:rsidR="007224C3" w:rsidRPr="009C11AC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Предложить передать образ неуклюжих мишек в движении. Развивать чувство ритма: ритмично притопывая ногами. Свободно ориентироваться в пространстве.</w:t>
      </w:r>
    </w:p>
    <w:p w:rsidR="007224C3" w:rsidRPr="00B62802" w:rsidRDefault="007224C3" w:rsidP="001F6D7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1F6D7E">
      <w:pPr>
        <w:pStyle w:val="ListParagraph"/>
        <w:numPr>
          <w:ilvl w:val="0"/>
          <w:numId w:val="10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C11AC">
        <w:rPr>
          <w:rFonts w:ascii="Times New Roman" w:hAnsi="Times New Roman"/>
          <w:sz w:val="24"/>
          <w:szCs w:val="24"/>
        </w:rPr>
        <w:t>«Мороз-Красный нос»</w:t>
      </w:r>
    </w:p>
    <w:p w:rsidR="007224C3" w:rsidRDefault="007224C3" w:rsidP="001F6D7E">
      <w:pPr>
        <w:pStyle w:val="ListParagraph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ловкость, быстроту.</w:t>
      </w:r>
    </w:p>
    <w:p w:rsidR="007224C3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p w:rsidR="007224C3" w:rsidRPr="00913E4B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13E4B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7224C3" w:rsidRDefault="007224C3" w:rsidP="001F6D7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1F6D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7FA">
        <w:rPr>
          <w:rFonts w:ascii="Times New Roman" w:hAnsi="Times New Roman"/>
          <w:sz w:val="24"/>
          <w:szCs w:val="24"/>
        </w:rPr>
        <w:t xml:space="preserve">«Растяжка ног» </w:t>
      </w:r>
    </w:p>
    <w:p w:rsidR="007224C3" w:rsidRPr="00B62802" w:rsidRDefault="007224C3" w:rsidP="001F6D7E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Укреплять </w:t>
      </w:r>
      <w:r w:rsidRPr="00B62802">
        <w:rPr>
          <w:rFonts w:ascii="Times New Roman" w:hAnsi="Times New Roman"/>
          <w:sz w:val="24"/>
          <w:szCs w:val="24"/>
        </w:rPr>
        <w:t xml:space="preserve"> мышц</w:t>
      </w:r>
      <w:r>
        <w:rPr>
          <w:rFonts w:ascii="Times New Roman" w:hAnsi="Times New Roman"/>
          <w:sz w:val="24"/>
          <w:szCs w:val="24"/>
        </w:rPr>
        <w:t>ы</w:t>
      </w:r>
      <w:r w:rsidRPr="00B62802">
        <w:rPr>
          <w:rFonts w:ascii="Times New Roman" w:hAnsi="Times New Roman"/>
          <w:sz w:val="24"/>
          <w:szCs w:val="24"/>
        </w:rPr>
        <w:t xml:space="preserve"> спины, ног.</w:t>
      </w:r>
      <w:r>
        <w:rPr>
          <w:rFonts w:ascii="Times New Roman" w:hAnsi="Times New Roman"/>
          <w:sz w:val="24"/>
          <w:szCs w:val="24"/>
        </w:rPr>
        <w:t xml:space="preserve"> Способствовать развитию гибкости.</w:t>
      </w:r>
    </w:p>
    <w:p w:rsidR="007224C3" w:rsidRPr="00B62802" w:rsidRDefault="007224C3" w:rsidP="001F6D7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  <w:r w:rsidRPr="009C11AC">
        <w:rPr>
          <w:rFonts w:ascii="Times New Roman" w:hAnsi="Times New Roman"/>
          <w:sz w:val="24"/>
          <w:szCs w:val="24"/>
        </w:rPr>
        <w:t>«Плюшевый медвежонок» муз. В.Кривцова</w:t>
      </w:r>
    </w:p>
    <w:p w:rsidR="007224C3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Закрепить умение выполнять движения точно под музыку.</w:t>
      </w:r>
    </w:p>
    <w:p w:rsidR="007224C3" w:rsidRDefault="007224C3" w:rsidP="001F6D7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1F6D7E">
      <w:pPr>
        <w:pStyle w:val="ListParagraph"/>
        <w:numPr>
          <w:ilvl w:val="0"/>
          <w:numId w:val="1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24417E">
        <w:rPr>
          <w:rFonts w:ascii="Times New Roman" w:hAnsi="Times New Roman"/>
          <w:sz w:val="24"/>
          <w:szCs w:val="24"/>
        </w:rPr>
        <w:t xml:space="preserve">«Мышеловка» </w:t>
      </w:r>
    </w:p>
    <w:p w:rsidR="007224C3" w:rsidRPr="0024417E" w:rsidRDefault="007224C3" w:rsidP="001F6D7E">
      <w:pPr>
        <w:pStyle w:val="ListParagraph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Формировать образно- пространственные движения.</w:t>
      </w:r>
    </w:p>
    <w:p w:rsidR="007224C3" w:rsidRPr="0024417E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</w:p>
    <w:p w:rsidR="007224C3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p w:rsidR="007224C3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13E4B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7224C3" w:rsidRDefault="007224C3" w:rsidP="001F6D7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1F6D7E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24417E">
        <w:rPr>
          <w:rFonts w:ascii="Times New Roman" w:hAnsi="Times New Roman"/>
          <w:sz w:val="24"/>
          <w:szCs w:val="24"/>
        </w:rPr>
        <w:t xml:space="preserve">«Ах, ладошки, вы, ладошки!» </w:t>
      </w:r>
    </w:p>
    <w:p w:rsidR="007224C3" w:rsidRPr="0024417E" w:rsidRDefault="007224C3" w:rsidP="001F6D7E">
      <w:pPr>
        <w:pStyle w:val="ListParagraph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24417E">
        <w:rPr>
          <w:rFonts w:ascii="Times New Roman" w:hAnsi="Times New Roman"/>
          <w:sz w:val="24"/>
          <w:szCs w:val="24"/>
        </w:rPr>
        <w:t>Цель: Формировать правильную осанку.</w:t>
      </w:r>
    </w:p>
    <w:p w:rsidR="007224C3" w:rsidRPr="00B62802" w:rsidRDefault="007224C3" w:rsidP="001F6D7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  <w:r w:rsidRPr="009C11AC">
        <w:rPr>
          <w:rFonts w:ascii="Times New Roman" w:hAnsi="Times New Roman"/>
          <w:sz w:val="24"/>
          <w:szCs w:val="24"/>
        </w:rPr>
        <w:t>«Плюшевый медвежонок» муз. В.Кривцова</w:t>
      </w:r>
    </w:p>
    <w:p w:rsidR="007224C3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Осваивать движения 2 части. Выполнять знакомые образные движения выразительно, ритмично. Развивать координацию движений.</w:t>
      </w:r>
    </w:p>
    <w:p w:rsidR="007224C3" w:rsidRDefault="007224C3" w:rsidP="001F6D7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1F6D7E">
      <w:pPr>
        <w:pStyle w:val="ListParagraph"/>
        <w:numPr>
          <w:ilvl w:val="0"/>
          <w:numId w:val="1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24417E">
        <w:rPr>
          <w:rFonts w:ascii="Times New Roman" w:hAnsi="Times New Roman"/>
          <w:sz w:val="24"/>
          <w:szCs w:val="24"/>
        </w:rPr>
        <w:t>«Разверни круг»</w:t>
      </w:r>
    </w:p>
    <w:p w:rsidR="007224C3" w:rsidRPr="00B62802" w:rsidRDefault="007224C3" w:rsidP="001F6D7E">
      <w:pPr>
        <w:pStyle w:val="ListParagraph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 Учить детей ориентироваться в пространстве.</w:t>
      </w:r>
    </w:p>
    <w:p w:rsidR="007224C3" w:rsidRPr="00B62802" w:rsidRDefault="007224C3" w:rsidP="001F6D7E">
      <w:pPr>
        <w:pStyle w:val="ListParagraph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</w:p>
    <w:p w:rsidR="007224C3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p w:rsidR="007224C3" w:rsidRDefault="007224C3" w:rsidP="001F6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13E4B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7224C3" w:rsidRPr="0024417E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</w:p>
    <w:p w:rsidR="007224C3" w:rsidRDefault="007224C3" w:rsidP="001F6D7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1F6D7E">
      <w:pPr>
        <w:pStyle w:val="ListParagraph"/>
        <w:numPr>
          <w:ilvl w:val="0"/>
          <w:numId w:val="12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>«Карусель»</w:t>
      </w:r>
    </w:p>
    <w:p w:rsidR="007224C3" w:rsidRDefault="007224C3" w:rsidP="001F6D7E">
      <w:pPr>
        <w:pStyle w:val="ListParagraph"/>
        <w:spacing w:after="0" w:line="240" w:lineRule="atLeast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Цель:  Развивать координацию движений, укреплять мышцы тела.</w:t>
      </w:r>
    </w:p>
    <w:p w:rsidR="007224C3" w:rsidRPr="00B62802" w:rsidRDefault="007224C3" w:rsidP="001F6D7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  <w:r w:rsidRPr="009C11AC">
        <w:rPr>
          <w:rFonts w:ascii="Times New Roman" w:hAnsi="Times New Roman"/>
          <w:sz w:val="24"/>
          <w:szCs w:val="24"/>
        </w:rPr>
        <w:t>«Плюшевый медвежонок» муз. В.Кривцова</w:t>
      </w:r>
    </w:p>
    <w:p w:rsidR="007224C3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Самостоятельно исполнять выученные раннее движения. Совершенствовать двигательные навыки.</w:t>
      </w:r>
    </w:p>
    <w:p w:rsidR="007224C3" w:rsidRDefault="007224C3" w:rsidP="001F6D7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1F6D7E">
      <w:pPr>
        <w:pStyle w:val="ListParagraph"/>
        <w:numPr>
          <w:ilvl w:val="0"/>
          <w:numId w:val="1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081F25">
        <w:rPr>
          <w:rFonts w:ascii="Times New Roman" w:hAnsi="Times New Roman"/>
          <w:sz w:val="24"/>
          <w:szCs w:val="24"/>
        </w:rPr>
        <w:t>«Добрые слова»</w:t>
      </w:r>
    </w:p>
    <w:p w:rsidR="007224C3" w:rsidRPr="00081F25" w:rsidRDefault="007224C3" w:rsidP="001F6D7E">
      <w:pPr>
        <w:pStyle w:val="ListParagraph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коммуникативные навыки.</w:t>
      </w:r>
    </w:p>
    <w:p w:rsidR="007224C3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</w:p>
    <w:p w:rsidR="007224C3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7224C3" w:rsidRPr="00913E4B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E4B">
        <w:rPr>
          <w:rFonts w:ascii="Times New Roman" w:hAnsi="Times New Roman"/>
          <w:b/>
          <w:sz w:val="24"/>
          <w:szCs w:val="24"/>
        </w:rPr>
        <w:t>1 занятие</w:t>
      </w:r>
    </w:p>
    <w:p w:rsidR="007224C3" w:rsidRDefault="007224C3" w:rsidP="001806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1806E7">
      <w:pPr>
        <w:pStyle w:val="ListParagraph"/>
        <w:numPr>
          <w:ilvl w:val="0"/>
          <w:numId w:val="1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90937">
        <w:rPr>
          <w:rFonts w:ascii="Times New Roman" w:hAnsi="Times New Roman"/>
          <w:sz w:val="24"/>
          <w:szCs w:val="24"/>
        </w:rPr>
        <w:t xml:space="preserve">«Ах, ладошки, вы, ладошки!» </w:t>
      </w:r>
    </w:p>
    <w:p w:rsidR="007224C3" w:rsidRPr="00F90937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F90937">
        <w:rPr>
          <w:rFonts w:ascii="Times New Roman" w:hAnsi="Times New Roman"/>
          <w:sz w:val="24"/>
          <w:szCs w:val="24"/>
        </w:rPr>
        <w:t xml:space="preserve">Цель: Способствовать </w:t>
      </w:r>
      <w:r>
        <w:rPr>
          <w:rFonts w:ascii="Times New Roman" w:hAnsi="Times New Roman"/>
          <w:sz w:val="24"/>
          <w:szCs w:val="24"/>
        </w:rPr>
        <w:t xml:space="preserve">развитию и </w:t>
      </w:r>
      <w:r w:rsidRPr="00F90937">
        <w:rPr>
          <w:rFonts w:ascii="Times New Roman" w:hAnsi="Times New Roman"/>
          <w:sz w:val="24"/>
          <w:szCs w:val="24"/>
        </w:rPr>
        <w:t>выработке правильной осанки.</w:t>
      </w:r>
    </w:p>
    <w:p w:rsidR="007224C3" w:rsidRPr="00B62802" w:rsidRDefault="007224C3" w:rsidP="001806E7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D6518F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D6518F">
        <w:rPr>
          <w:rFonts w:ascii="Times New Roman" w:hAnsi="Times New Roman"/>
          <w:sz w:val="24"/>
          <w:szCs w:val="24"/>
        </w:rPr>
        <w:t>«Рыбачок» муз. М. Старокадомского песня «Любитель-рыболов»</w:t>
      </w:r>
    </w:p>
    <w:p w:rsidR="007224C3" w:rsidRPr="0024417E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Цель:Обогащать двигательный опыт, умение осмысленно использовать выразительные движения в соответствии с музыкально – игровым образом.</w:t>
      </w:r>
    </w:p>
    <w:p w:rsidR="007224C3" w:rsidRDefault="007224C3" w:rsidP="001806E7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Pr="00D6518F" w:rsidRDefault="007224C3" w:rsidP="001806E7">
      <w:pPr>
        <w:pStyle w:val="ListParagraph"/>
        <w:numPr>
          <w:ilvl w:val="0"/>
          <w:numId w:val="1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6518F">
        <w:rPr>
          <w:rFonts w:ascii="Times New Roman" w:hAnsi="Times New Roman"/>
          <w:sz w:val="24"/>
          <w:szCs w:val="24"/>
        </w:rPr>
        <w:t>«Быстро возьми»</w:t>
      </w:r>
    </w:p>
    <w:p w:rsidR="007224C3" w:rsidRPr="00D6518F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быстроту реакции, умение двигаться галопом, подскоками, прыгать на одной ноге, бегать спиной.</w:t>
      </w:r>
    </w:p>
    <w:p w:rsidR="007224C3" w:rsidRPr="009C11AC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</w:p>
    <w:p w:rsidR="007224C3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7224C3" w:rsidRPr="00913E4B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13E4B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7224C3" w:rsidRDefault="007224C3" w:rsidP="001806E7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F90937" w:rsidRDefault="007224C3" w:rsidP="001806E7">
      <w:pPr>
        <w:pStyle w:val="ListParagraph"/>
        <w:numPr>
          <w:ilvl w:val="0"/>
          <w:numId w:val="17"/>
        </w:numPr>
        <w:spacing w:after="0" w:line="240" w:lineRule="atLeast"/>
        <w:ind w:left="284" w:firstLine="0"/>
        <w:rPr>
          <w:rFonts w:ascii="Times New Roman" w:hAnsi="Times New Roman"/>
          <w:sz w:val="24"/>
          <w:szCs w:val="24"/>
        </w:rPr>
      </w:pPr>
      <w:r w:rsidRPr="00F90937">
        <w:rPr>
          <w:rFonts w:ascii="Times New Roman" w:hAnsi="Times New Roman"/>
          <w:sz w:val="24"/>
          <w:szCs w:val="24"/>
        </w:rPr>
        <w:t xml:space="preserve">«Карусель» </w:t>
      </w:r>
    </w:p>
    <w:p w:rsidR="007224C3" w:rsidRPr="009C11AC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Укреплять </w:t>
      </w:r>
      <w:r w:rsidRPr="00B62802">
        <w:rPr>
          <w:rFonts w:ascii="Times New Roman" w:hAnsi="Times New Roman"/>
          <w:sz w:val="24"/>
          <w:szCs w:val="24"/>
        </w:rPr>
        <w:t xml:space="preserve"> мышц</w:t>
      </w:r>
      <w:r>
        <w:rPr>
          <w:rFonts w:ascii="Times New Roman" w:hAnsi="Times New Roman"/>
          <w:sz w:val="24"/>
          <w:szCs w:val="24"/>
        </w:rPr>
        <w:t>ы</w:t>
      </w:r>
      <w:r w:rsidRPr="00B62802">
        <w:rPr>
          <w:rFonts w:ascii="Times New Roman" w:hAnsi="Times New Roman"/>
          <w:sz w:val="24"/>
          <w:szCs w:val="24"/>
        </w:rPr>
        <w:t xml:space="preserve"> рук, ног, ягодиц; </w:t>
      </w:r>
      <w:r>
        <w:rPr>
          <w:rFonts w:ascii="Times New Roman" w:hAnsi="Times New Roman"/>
          <w:sz w:val="24"/>
          <w:szCs w:val="24"/>
        </w:rPr>
        <w:t xml:space="preserve"> развивать координацию.</w:t>
      </w:r>
    </w:p>
    <w:p w:rsidR="007224C3" w:rsidRDefault="007224C3" w:rsidP="001806E7">
      <w:pPr>
        <w:tabs>
          <w:tab w:val="left" w:pos="3503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D6518F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D6518F">
        <w:rPr>
          <w:rFonts w:ascii="Times New Roman" w:hAnsi="Times New Roman"/>
          <w:sz w:val="24"/>
          <w:szCs w:val="24"/>
        </w:rPr>
        <w:t>«Рыбачок» муз. М. Старокадомского песня «Любитель-рыболов»</w:t>
      </w:r>
    </w:p>
    <w:p w:rsidR="007224C3" w:rsidRPr="00F90937" w:rsidRDefault="007224C3" w:rsidP="001806E7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Закреплять умение двигаться легко, ритмично. Чётко переключаться с одного движения на другое. Вырабатывать правильную осанку: голову и корпус держать прямо.</w:t>
      </w:r>
    </w:p>
    <w:p w:rsidR="007224C3" w:rsidRDefault="007224C3" w:rsidP="001806E7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1806E7">
      <w:pPr>
        <w:pStyle w:val="ListParagraph"/>
        <w:numPr>
          <w:ilvl w:val="0"/>
          <w:numId w:val="18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90937">
        <w:rPr>
          <w:rFonts w:ascii="Times New Roman" w:hAnsi="Times New Roman"/>
          <w:sz w:val="24"/>
          <w:szCs w:val="24"/>
        </w:rPr>
        <w:t>«Мяч соседу»</w:t>
      </w:r>
    </w:p>
    <w:p w:rsidR="007224C3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быстроту и ловкость движений.</w:t>
      </w:r>
    </w:p>
    <w:p w:rsidR="007224C3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7224C3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7224C3" w:rsidRPr="00913E4B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13E4B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7224C3" w:rsidRDefault="007224C3" w:rsidP="001806E7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B62802" w:rsidRDefault="007224C3" w:rsidP="001806E7">
      <w:pPr>
        <w:pStyle w:val="ListParagraph"/>
        <w:numPr>
          <w:ilvl w:val="0"/>
          <w:numId w:val="1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F90937">
        <w:rPr>
          <w:rFonts w:ascii="Times New Roman" w:hAnsi="Times New Roman"/>
          <w:sz w:val="24"/>
          <w:szCs w:val="24"/>
        </w:rPr>
        <w:t>«Маленький мостик»</w:t>
      </w:r>
    </w:p>
    <w:p w:rsidR="007224C3" w:rsidRPr="00F90937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Укреплять</w:t>
      </w:r>
      <w:r w:rsidRPr="00B62802">
        <w:rPr>
          <w:rFonts w:ascii="Times New Roman" w:hAnsi="Times New Roman"/>
          <w:sz w:val="24"/>
          <w:szCs w:val="24"/>
        </w:rPr>
        <w:t xml:space="preserve"> мышц</w:t>
      </w:r>
      <w:r>
        <w:rPr>
          <w:rFonts w:ascii="Times New Roman" w:hAnsi="Times New Roman"/>
          <w:sz w:val="24"/>
          <w:szCs w:val="24"/>
        </w:rPr>
        <w:t>ы рук, живота, ног. Способствовать развитию гибкости.</w:t>
      </w:r>
    </w:p>
    <w:p w:rsidR="007224C3" w:rsidRDefault="007224C3" w:rsidP="001806E7">
      <w:pPr>
        <w:tabs>
          <w:tab w:val="left" w:pos="3503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Танцевальная гимнастика</w:t>
      </w:r>
    </w:p>
    <w:p w:rsidR="007224C3" w:rsidRPr="00D6518F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D6518F">
        <w:rPr>
          <w:rFonts w:ascii="Times New Roman" w:hAnsi="Times New Roman"/>
          <w:sz w:val="24"/>
          <w:szCs w:val="24"/>
        </w:rPr>
        <w:t>«Рыбачок» муз. М. Старокадомского песня «Любитель-рыболов»</w:t>
      </w:r>
    </w:p>
    <w:p w:rsidR="007224C3" w:rsidRPr="00CC7412" w:rsidRDefault="007224C3" w:rsidP="001806E7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CC7412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Развивать умение выражать в движении характер музыки.</w:t>
      </w:r>
    </w:p>
    <w:p w:rsidR="007224C3" w:rsidRDefault="007224C3" w:rsidP="001806E7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1806E7">
      <w:pPr>
        <w:pStyle w:val="ListParagraph"/>
        <w:numPr>
          <w:ilvl w:val="0"/>
          <w:numId w:val="1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90937">
        <w:rPr>
          <w:rFonts w:ascii="Times New Roman" w:hAnsi="Times New Roman"/>
          <w:sz w:val="24"/>
          <w:szCs w:val="24"/>
        </w:rPr>
        <w:t xml:space="preserve">«Кто ушел?» </w:t>
      </w:r>
    </w:p>
    <w:p w:rsidR="007224C3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F90937">
        <w:rPr>
          <w:rFonts w:ascii="Times New Roman" w:hAnsi="Times New Roman"/>
          <w:sz w:val="24"/>
          <w:szCs w:val="24"/>
        </w:rPr>
        <w:t>Цель: Развивать зрительную память, внимание.</w:t>
      </w:r>
    </w:p>
    <w:p w:rsidR="007224C3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7224C3" w:rsidRPr="00913E4B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13E4B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7224C3" w:rsidRDefault="007224C3" w:rsidP="001806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1806E7">
      <w:pPr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C7412">
        <w:rPr>
          <w:rFonts w:ascii="Times New Roman" w:hAnsi="Times New Roman"/>
          <w:sz w:val="24"/>
          <w:szCs w:val="24"/>
        </w:rPr>
        <w:t xml:space="preserve">«Паровозик» </w:t>
      </w:r>
    </w:p>
    <w:p w:rsidR="007224C3" w:rsidRPr="00F90937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Укреплять и развивать </w:t>
      </w:r>
      <w:r w:rsidRPr="00B62802">
        <w:rPr>
          <w:rFonts w:ascii="Times New Roman" w:hAnsi="Times New Roman"/>
          <w:sz w:val="24"/>
          <w:szCs w:val="24"/>
        </w:rPr>
        <w:t>мышц</w:t>
      </w:r>
      <w:r>
        <w:rPr>
          <w:rFonts w:ascii="Times New Roman" w:hAnsi="Times New Roman"/>
          <w:sz w:val="24"/>
          <w:szCs w:val="24"/>
        </w:rPr>
        <w:t>ы</w:t>
      </w:r>
      <w:r w:rsidRPr="00B62802">
        <w:rPr>
          <w:rFonts w:ascii="Times New Roman" w:hAnsi="Times New Roman"/>
          <w:sz w:val="24"/>
          <w:szCs w:val="24"/>
        </w:rPr>
        <w:t xml:space="preserve"> спины, ног, ягодиц.</w:t>
      </w:r>
    </w:p>
    <w:p w:rsidR="007224C3" w:rsidRDefault="007224C3" w:rsidP="001806E7">
      <w:pPr>
        <w:tabs>
          <w:tab w:val="left" w:pos="3503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7224C3" w:rsidRPr="00D6518F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D6518F">
        <w:rPr>
          <w:rFonts w:ascii="Times New Roman" w:hAnsi="Times New Roman"/>
          <w:sz w:val="24"/>
          <w:szCs w:val="24"/>
        </w:rPr>
        <w:t>«Рыбачок» муз. М. Старокадомского песня «Любитель-рыболов»</w:t>
      </w:r>
    </w:p>
    <w:p w:rsidR="007224C3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умение вслушиваться в слова и музыку, точно передавая все нюансы песенки в движении.</w:t>
      </w:r>
    </w:p>
    <w:p w:rsidR="007224C3" w:rsidRDefault="007224C3" w:rsidP="001806E7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1806E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0A6DD0">
        <w:rPr>
          <w:rFonts w:ascii="Times New Roman" w:hAnsi="Times New Roman"/>
          <w:sz w:val="24"/>
          <w:szCs w:val="24"/>
        </w:rPr>
        <w:t>«Тихо-громко»</w:t>
      </w:r>
    </w:p>
    <w:p w:rsidR="007224C3" w:rsidRPr="000A6DD0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Учить выполнять задание соответственно звуковому сигналу (громкие хлопки – игрушка рядом, тихие – игрушка далеко).</w:t>
      </w:r>
    </w:p>
    <w:p w:rsidR="007224C3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7224C3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7224C3" w:rsidRPr="00913E4B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13E4B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7224C3" w:rsidRDefault="007224C3" w:rsidP="001806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1806E7">
      <w:pPr>
        <w:pStyle w:val="ListParagraph"/>
        <w:numPr>
          <w:ilvl w:val="0"/>
          <w:numId w:val="2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25FFF">
        <w:rPr>
          <w:rFonts w:ascii="Times New Roman" w:hAnsi="Times New Roman"/>
          <w:sz w:val="24"/>
          <w:szCs w:val="24"/>
        </w:rPr>
        <w:t xml:space="preserve">«Маленький мостик» </w:t>
      </w:r>
    </w:p>
    <w:p w:rsidR="007224C3" w:rsidRPr="00D25FFF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D25FFF">
        <w:rPr>
          <w:rFonts w:ascii="Times New Roman" w:hAnsi="Times New Roman"/>
          <w:sz w:val="24"/>
          <w:szCs w:val="24"/>
        </w:rPr>
        <w:t>Цель: Продолжать работу над укреплением мышц рук, живота, ног. Развивать выдержку, силу воли.</w:t>
      </w:r>
    </w:p>
    <w:p w:rsidR="007224C3" w:rsidRPr="002214D0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2214D0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>«</w:t>
      </w:r>
      <w:r w:rsidRPr="002214D0">
        <w:rPr>
          <w:rFonts w:ascii="Times New Roman" w:hAnsi="Times New Roman"/>
          <w:sz w:val="24"/>
          <w:szCs w:val="24"/>
        </w:rPr>
        <w:t>Куклы-неваляшки» муз. З. Левиной</w:t>
      </w:r>
    </w:p>
    <w:p w:rsidR="007224C3" w:rsidRPr="002214D0" w:rsidRDefault="007224C3" w:rsidP="00180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Познакомить детей с новой танцевальной композицией. Начать осваивать движения по показу педагога.</w:t>
      </w:r>
    </w:p>
    <w:p w:rsidR="007224C3" w:rsidRDefault="007224C3" w:rsidP="001806E7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Pr="002214D0" w:rsidRDefault="007224C3" w:rsidP="001806E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2214D0">
        <w:rPr>
          <w:rFonts w:ascii="Times New Roman" w:hAnsi="Times New Roman"/>
          <w:sz w:val="24"/>
          <w:szCs w:val="24"/>
        </w:rPr>
        <w:t>«Снежная королева»</w:t>
      </w:r>
    </w:p>
    <w:p w:rsidR="007224C3" w:rsidRDefault="007224C3" w:rsidP="00180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умение быстро и ловко бегать, не наталкиваясь друг на друга, свободно ориентируясь в пространстве.</w:t>
      </w:r>
    </w:p>
    <w:p w:rsidR="007224C3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7224C3" w:rsidRPr="00913E4B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13E4B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7224C3" w:rsidRDefault="007224C3" w:rsidP="001806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B62802" w:rsidRDefault="007224C3" w:rsidP="001806E7">
      <w:pPr>
        <w:pStyle w:val="ListParagraph"/>
        <w:numPr>
          <w:ilvl w:val="0"/>
          <w:numId w:val="2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25FFF">
        <w:rPr>
          <w:rFonts w:ascii="Times New Roman" w:hAnsi="Times New Roman"/>
          <w:sz w:val="24"/>
          <w:szCs w:val="24"/>
        </w:rPr>
        <w:t>«Паровозик»</w:t>
      </w:r>
      <w:r w:rsidRPr="00B62802">
        <w:rPr>
          <w:rFonts w:ascii="Times New Roman" w:hAnsi="Times New Roman"/>
          <w:sz w:val="24"/>
          <w:szCs w:val="24"/>
        </w:rPr>
        <w:t>– для мышц спины, ног, ягодиц.</w:t>
      </w:r>
    </w:p>
    <w:p w:rsidR="007224C3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2214D0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способствовать укреплению   мышц спины, ног, ягодиц.</w:t>
      </w:r>
    </w:p>
    <w:p w:rsidR="007224C3" w:rsidRPr="002214D0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2214D0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>«</w:t>
      </w:r>
      <w:r w:rsidRPr="002214D0">
        <w:rPr>
          <w:rFonts w:ascii="Times New Roman" w:hAnsi="Times New Roman"/>
          <w:sz w:val="24"/>
          <w:szCs w:val="24"/>
        </w:rPr>
        <w:t>Куклы-неваляшки» муз. З. Левиной</w:t>
      </w:r>
    </w:p>
    <w:p w:rsidR="007224C3" w:rsidRPr="002214D0" w:rsidRDefault="007224C3" w:rsidP="00180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у детей умение воспринимать музыкальные части и фразы разной длины и менять движение  в соответствии с этим. Совершенствовать ритмическую точность и выразительность движений.</w:t>
      </w:r>
    </w:p>
    <w:p w:rsidR="007224C3" w:rsidRDefault="007224C3" w:rsidP="001806E7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Pr="00B13737" w:rsidRDefault="007224C3" w:rsidP="001806E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3737">
        <w:rPr>
          <w:rFonts w:ascii="Times New Roman" w:hAnsi="Times New Roman"/>
          <w:sz w:val="24"/>
          <w:szCs w:val="24"/>
        </w:rPr>
        <w:t>«Ловишки с ленточкой»</w:t>
      </w:r>
    </w:p>
    <w:p w:rsidR="007224C3" w:rsidRPr="00913E4B" w:rsidRDefault="007224C3" w:rsidP="00180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Упражнять детей в быстром, стремительном беге.</w:t>
      </w:r>
    </w:p>
    <w:p w:rsidR="007224C3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7224C3" w:rsidRPr="00913E4B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13E4B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7224C3" w:rsidRDefault="007224C3" w:rsidP="001806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1806E7">
      <w:pPr>
        <w:pStyle w:val="ListParagraph"/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E05C55">
        <w:rPr>
          <w:rFonts w:ascii="Times New Roman" w:hAnsi="Times New Roman"/>
          <w:sz w:val="24"/>
          <w:szCs w:val="24"/>
        </w:rPr>
        <w:t xml:space="preserve">«Лодочка» </w:t>
      </w:r>
    </w:p>
    <w:p w:rsidR="007224C3" w:rsidRPr="00E05C55" w:rsidRDefault="007224C3" w:rsidP="001806E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E05C55">
        <w:rPr>
          <w:rFonts w:ascii="Times New Roman" w:hAnsi="Times New Roman"/>
          <w:sz w:val="24"/>
          <w:szCs w:val="24"/>
        </w:rPr>
        <w:t>Цель: Укреплять пресс. Уверенно, без напряжения выполнять упражнение.</w:t>
      </w:r>
    </w:p>
    <w:p w:rsidR="007224C3" w:rsidRPr="002214D0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2214D0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>«</w:t>
      </w:r>
      <w:r w:rsidRPr="002214D0">
        <w:rPr>
          <w:rFonts w:ascii="Times New Roman" w:hAnsi="Times New Roman"/>
          <w:sz w:val="24"/>
          <w:szCs w:val="24"/>
        </w:rPr>
        <w:t>Куклы-неваляшки» муз. З. Левиной</w:t>
      </w:r>
    </w:p>
    <w:p w:rsidR="007224C3" w:rsidRDefault="007224C3" w:rsidP="00180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Продолжать учить чётко соотносить движения с музыкой.</w:t>
      </w:r>
    </w:p>
    <w:p w:rsidR="007224C3" w:rsidRDefault="007224C3" w:rsidP="001806E7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1806E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5C55">
        <w:rPr>
          <w:rFonts w:ascii="Times New Roman" w:hAnsi="Times New Roman"/>
          <w:sz w:val="24"/>
          <w:szCs w:val="24"/>
        </w:rPr>
        <w:t>«Оттолкни мяч»</w:t>
      </w:r>
    </w:p>
    <w:p w:rsidR="007224C3" w:rsidRDefault="007224C3" w:rsidP="001806E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Поощрять активность детей. Создать радостное настроение.</w:t>
      </w:r>
    </w:p>
    <w:p w:rsidR="007224C3" w:rsidRDefault="007224C3" w:rsidP="001806E7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224C3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7224C3" w:rsidRPr="00913E4B" w:rsidRDefault="007224C3" w:rsidP="00180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13E4B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7224C3" w:rsidRDefault="007224C3" w:rsidP="001806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8F5412" w:rsidRDefault="007224C3" w:rsidP="001806E7">
      <w:pPr>
        <w:pStyle w:val="ListParagraph"/>
        <w:numPr>
          <w:ilvl w:val="0"/>
          <w:numId w:val="2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F5412">
        <w:rPr>
          <w:rFonts w:ascii="Times New Roman" w:hAnsi="Times New Roman"/>
          <w:sz w:val="24"/>
          <w:szCs w:val="24"/>
        </w:rPr>
        <w:t>«Насос»</w:t>
      </w:r>
    </w:p>
    <w:p w:rsidR="007224C3" w:rsidRPr="008F5412" w:rsidRDefault="007224C3" w:rsidP="001806E7">
      <w:pPr>
        <w:pStyle w:val="ListParagraph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8F5412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F5412">
        <w:rPr>
          <w:rFonts w:ascii="Times New Roman" w:hAnsi="Times New Roman"/>
          <w:sz w:val="24"/>
          <w:szCs w:val="24"/>
        </w:rPr>
        <w:t>оординированно выполнять движение</w:t>
      </w:r>
      <w:r>
        <w:rPr>
          <w:rFonts w:ascii="Times New Roman" w:hAnsi="Times New Roman"/>
          <w:sz w:val="24"/>
          <w:szCs w:val="24"/>
        </w:rPr>
        <w:t>, ритмично.</w:t>
      </w:r>
    </w:p>
    <w:p w:rsidR="007224C3" w:rsidRPr="002214D0" w:rsidRDefault="007224C3" w:rsidP="001806E7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2214D0" w:rsidRDefault="007224C3" w:rsidP="001806E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>«</w:t>
      </w:r>
      <w:r w:rsidRPr="002214D0">
        <w:rPr>
          <w:rFonts w:ascii="Times New Roman" w:hAnsi="Times New Roman"/>
          <w:sz w:val="24"/>
          <w:szCs w:val="24"/>
        </w:rPr>
        <w:t>Куклы-неваляшки» муз. З. Левиной</w:t>
      </w:r>
    </w:p>
    <w:p w:rsidR="007224C3" w:rsidRDefault="007224C3" w:rsidP="001806E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Совершенствовать движения, умение ориентироваться в пространстве, слышать смену частей музыки. Танцевать ритмично, эмоционально.</w:t>
      </w:r>
    </w:p>
    <w:p w:rsidR="007224C3" w:rsidRDefault="007224C3" w:rsidP="001806E7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Pr="002214D0" w:rsidRDefault="007224C3" w:rsidP="001806E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2214D0">
        <w:rPr>
          <w:rFonts w:ascii="Times New Roman" w:hAnsi="Times New Roman"/>
          <w:sz w:val="24"/>
          <w:szCs w:val="24"/>
        </w:rPr>
        <w:t>«Снежная королева»</w:t>
      </w:r>
    </w:p>
    <w:p w:rsidR="007224C3" w:rsidRDefault="007224C3" w:rsidP="00180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внимание, быстроту реакции. Закреплять навык действовать быстро, стремительно бегать.</w:t>
      </w:r>
    </w:p>
    <w:p w:rsidR="007224C3" w:rsidRPr="009B51A7" w:rsidRDefault="007224C3" w:rsidP="001806E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224C3" w:rsidRDefault="007224C3" w:rsidP="001806E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224C3" w:rsidRDefault="007224C3" w:rsidP="00FC7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8C">
        <w:rPr>
          <w:rFonts w:ascii="Times New Roman" w:hAnsi="Times New Roman"/>
          <w:b/>
          <w:sz w:val="24"/>
          <w:szCs w:val="24"/>
        </w:rPr>
        <w:t>МАРТ</w:t>
      </w:r>
    </w:p>
    <w:p w:rsidR="007224C3" w:rsidRDefault="007224C3" w:rsidP="00FC7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занятие</w:t>
      </w:r>
    </w:p>
    <w:p w:rsidR="007224C3" w:rsidRDefault="007224C3" w:rsidP="00FC718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FC718C" w:rsidRDefault="007224C3" w:rsidP="00FC718C">
      <w:pPr>
        <w:pStyle w:val="ListParagraph"/>
        <w:numPr>
          <w:ilvl w:val="0"/>
          <w:numId w:val="2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C718C">
        <w:rPr>
          <w:rFonts w:ascii="Times New Roman" w:hAnsi="Times New Roman"/>
          <w:sz w:val="24"/>
          <w:szCs w:val="24"/>
        </w:rPr>
        <w:t xml:space="preserve">«Лодочка» </w:t>
      </w:r>
    </w:p>
    <w:p w:rsidR="007224C3" w:rsidRPr="008F5412" w:rsidRDefault="007224C3" w:rsidP="00FC718C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8F5412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Укреплять </w:t>
      </w:r>
      <w:r w:rsidRPr="00B62802">
        <w:rPr>
          <w:rFonts w:ascii="Times New Roman" w:hAnsi="Times New Roman"/>
          <w:sz w:val="24"/>
          <w:szCs w:val="24"/>
        </w:rPr>
        <w:t>мышц живота, спины, ног, рук; гибкости.</w:t>
      </w:r>
    </w:p>
    <w:p w:rsidR="007224C3" w:rsidRPr="002214D0" w:rsidRDefault="007224C3" w:rsidP="00FC718C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FC718C" w:rsidRDefault="007224C3" w:rsidP="00FC718C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FC718C">
        <w:rPr>
          <w:rFonts w:ascii="Times New Roman" w:hAnsi="Times New Roman"/>
          <w:sz w:val="24"/>
          <w:szCs w:val="24"/>
        </w:rPr>
        <w:t>«Разноцветная игра» муз. Б. Савельева</w:t>
      </w:r>
    </w:p>
    <w:p w:rsidR="007224C3" w:rsidRDefault="007224C3" w:rsidP="00FC71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Познакомить с новым танцем. Осваивать движения. Легко и ритмично выполнять движения. Учить выразительно передавать игровые образы.</w:t>
      </w:r>
    </w:p>
    <w:p w:rsidR="007224C3" w:rsidRDefault="007224C3" w:rsidP="00FC718C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Pr="00FC718C" w:rsidRDefault="007224C3" w:rsidP="00FC718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718C">
        <w:rPr>
          <w:rFonts w:ascii="Times New Roman" w:hAnsi="Times New Roman"/>
          <w:sz w:val="24"/>
          <w:szCs w:val="24"/>
        </w:rPr>
        <w:t>«Успей выбежать»</w:t>
      </w:r>
    </w:p>
    <w:p w:rsidR="007224C3" w:rsidRDefault="007224C3" w:rsidP="00FC71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ловкость, быстроту.</w:t>
      </w:r>
    </w:p>
    <w:p w:rsidR="007224C3" w:rsidRDefault="007224C3" w:rsidP="00996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8C">
        <w:rPr>
          <w:rFonts w:ascii="Times New Roman" w:hAnsi="Times New Roman"/>
          <w:b/>
          <w:sz w:val="24"/>
          <w:szCs w:val="24"/>
        </w:rPr>
        <w:t>МАРТ</w:t>
      </w:r>
    </w:p>
    <w:p w:rsidR="007224C3" w:rsidRDefault="007224C3" w:rsidP="00996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занятие</w:t>
      </w:r>
    </w:p>
    <w:p w:rsidR="007224C3" w:rsidRDefault="007224C3" w:rsidP="00996D5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260FA3" w:rsidRDefault="007224C3" w:rsidP="00260FA3">
      <w:pPr>
        <w:pStyle w:val="ListParagraph"/>
        <w:numPr>
          <w:ilvl w:val="0"/>
          <w:numId w:val="2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260FA3">
        <w:rPr>
          <w:rFonts w:ascii="Times New Roman" w:hAnsi="Times New Roman"/>
          <w:sz w:val="24"/>
          <w:szCs w:val="24"/>
        </w:rPr>
        <w:t xml:space="preserve">«Насос» </w:t>
      </w:r>
    </w:p>
    <w:p w:rsidR="007224C3" w:rsidRDefault="007224C3" w:rsidP="00260F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Укреплять </w:t>
      </w:r>
      <w:r w:rsidRPr="00B62802">
        <w:rPr>
          <w:rFonts w:ascii="Times New Roman" w:hAnsi="Times New Roman"/>
          <w:sz w:val="24"/>
          <w:szCs w:val="24"/>
        </w:rPr>
        <w:t>мышц ног, спины; гибкости.</w:t>
      </w:r>
    </w:p>
    <w:p w:rsidR="007224C3" w:rsidRPr="002214D0" w:rsidRDefault="007224C3" w:rsidP="00260FA3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FC718C" w:rsidRDefault="007224C3" w:rsidP="00260FA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FC718C">
        <w:rPr>
          <w:rFonts w:ascii="Times New Roman" w:hAnsi="Times New Roman"/>
          <w:sz w:val="24"/>
          <w:szCs w:val="24"/>
        </w:rPr>
        <w:t>«Разноцветная игра» муз. Б. Савельева</w:t>
      </w:r>
    </w:p>
    <w:p w:rsidR="007224C3" w:rsidRDefault="007224C3" w:rsidP="00260F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Выполнять движения в соответствии с различным характером музыки запева и припева.</w:t>
      </w:r>
    </w:p>
    <w:p w:rsidR="007224C3" w:rsidRDefault="007224C3" w:rsidP="00260FA3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260FA3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260FA3">
        <w:rPr>
          <w:rFonts w:ascii="Times New Roman" w:hAnsi="Times New Roman"/>
          <w:sz w:val="24"/>
          <w:szCs w:val="24"/>
        </w:rPr>
        <w:t>«Вышибалы»</w:t>
      </w:r>
    </w:p>
    <w:p w:rsidR="007224C3" w:rsidRDefault="007224C3" w:rsidP="00260FA3">
      <w:pPr>
        <w:pStyle w:val="ListParagraph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координацию движений, умение двигаться легко.</w:t>
      </w:r>
    </w:p>
    <w:p w:rsidR="007224C3" w:rsidRPr="00260FA3" w:rsidRDefault="007224C3" w:rsidP="00260FA3">
      <w:pPr>
        <w:pStyle w:val="ListParagraph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</w:p>
    <w:p w:rsidR="007224C3" w:rsidRDefault="007224C3" w:rsidP="00260FA3">
      <w:pPr>
        <w:spacing w:after="0"/>
        <w:rPr>
          <w:rFonts w:ascii="Times New Roman" w:hAnsi="Times New Roman"/>
          <w:sz w:val="24"/>
          <w:szCs w:val="24"/>
        </w:rPr>
      </w:pPr>
    </w:p>
    <w:p w:rsidR="007224C3" w:rsidRDefault="007224C3" w:rsidP="00081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8C">
        <w:rPr>
          <w:rFonts w:ascii="Times New Roman" w:hAnsi="Times New Roman"/>
          <w:b/>
          <w:sz w:val="24"/>
          <w:szCs w:val="24"/>
        </w:rPr>
        <w:t>МАРТ</w:t>
      </w:r>
    </w:p>
    <w:p w:rsidR="007224C3" w:rsidRDefault="007224C3" w:rsidP="00081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занятие</w:t>
      </w:r>
    </w:p>
    <w:p w:rsidR="007224C3" w:rsidRDefault="007224C3" w:rsidP="00081BB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081BB8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«Ракета»</w:t>
      </w:r>
    </w:p>
    <w:p w:rsidR="007224C3" w:rsidRDefault="007224C3" w:rsidP="00081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Развивать координацию. Укреплять </w:t>
      </w:r>
      <w:r w:rsidRPr="00B62802">
        <w:rPr>
          <w:rFonts w:ascii="Times New Roman" w:hAnsi="Times New Roman"/>
          <w:sz w:val="24"/>
          <w:szCs w:val="24"/>
        </w:rPr>
        <w:t>мышц рук, спины, живота, ног;</w:t>
      </w:r>
    </w:p>
    <w:p w:rsidR="007224C3" w:rsidRDefault="007224C3" w:rsidP="00081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FC718C" w:rsidRDefault="007224C3" w:rsidP="00081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8C">
        <w:rPr>
          <w:rFonts w:ascii="Times New Roman" w:hAnsi="Times New Roman"/>
          <w:sz w:val="24"/>
          <w:szCs w:val="24"/>
        </w:rPr>
        <w:t>«Разноцветная игра» муз. Б. Савельева</w:t>
      </w:r>
    </w:p>
    <w:p w:rsidR="007224C3" w:rsidRDefault="007224C3" w:rsidP="00081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Правильно выполнять движения, точно с музыкой начинать и заканчивать танец.</w:t>
      </w:r>
    </w:p>
    <w:p w:rsidR="007224C3" w:rsidRDefault="007224C3" w:rsidP="00081BB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081BB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«Щука</w:t>
      </w:r>
      <w:r w:rsidRPr="00260FA3">
        <w:rPr>
          <w:rFonts w:ascii="Times New Roman" w:hAnsi="Times New Roman"/>
          <w:sz w:val="24"/>
          <w:szCs w:val="24"/>
        </w:rPr>
        <w:t>»</w:t>
      </w:r>
    </w:p>
    <w:p w:rsidR="007224C3" w:rsidRDefault="007224C3" w:rsidP="00C3093B">
      <w:pPr>
        <w:pStyle w:val="ListParagraph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познакомить с правилами игры. Разучить текст игры. Предложить поиграть в новую игру.</w:t>
      </w:r>
    </w:p>
    <w:p w:rsidR="007224C3" w:rsidRDefault="007224C3" w:rsidP="00081BB8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7224C3" w:rsidRDefault="007224C3" w:rsidP="00081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8C">
        <w:rPr>
          <w:rFonts w:ascii="Times New Roman" w:hAnsi="Times New Roman"/>
          <w:b/>
          <w:sz w:val="24"/>
          <w:szCs w:val="24"/>
        </w:rPr>
        <w:t>МАРТ</w:t>
      </w:r>
    </w:p>
    <w:p w:rsidR="007224C3" w:rsidRDefault="007224C3" w:rsidP="00081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занятие</w:t>
      </w:r>
    </w:p>
    <w:p w:rsidR="007224C3" w:rsidRDefault="007224C3" w:rsidP="00081BB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081BB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«Экскаватор</w:t>
      </w:r>
      <w:r w:rsidRPr="00260FA3">
        <w:rPr>
          <w:rFonts w:ascii="Times New Roman" w:hAnsi="Times New Roman"/>
          <w:sz w:val="24"/>
          <w:szCs w:val="24"/>
        </w:rPr>
        <w:t>»</w:t>
      </w:r>
    </w:p>
    <w:p w:rsidR="007224C3" w:rsidRPr="00B62802" w:rsidRDefault="007224C3" w:rsidP="003D692D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Цель:Совершенствовать гибкость. Укреплять </w:t>
      </w:r>
      <w:r w:rsidRPr="00B62802">
        <w:rPr>
          <w:rFonts w:ascii="Times New Roman" w:hAnsi="Times New Roman"/>
          <w:sz w:val="24"/>
          <w:szCs w:val="24"/>
        </w:rPr>
        <w:t>мышц</w:t>
      </w:r>
      <w:r>
        <w:rPr>
          <w:rFonts w:ascii="Times New Roman" w:hAnsi="Times New Roman"/>
          <w:sz w:val="24"/>
          <w:szCs w:val="24"/>
        </w:rPr>
        <w:t>ы</w:t>
      </w:r>
      <w:r w:rsidRPr="00B62802">
        <w:rPr>
          <w:rFonts w:ascii="Times New Roman" w:hAnsi="Times New Roman"/>
          <w:sz w:val="24"/>
          <w:szCs w:val="24"/>
        </w:rPr>
        <w:t xml:space="preserve"> спины, живота, ног</w:t>
      </w:r>
      <w:r>
        <w:rPr>
          <w:rFonts w:ascii="Times New Roman" w:hAnsi="Times New Roman"/>
          <w:sz w:val="24"/>
          <w:szCs w:val="24"/>
        </w:rPr>
        <w:t>.</w:t>
      </w:r>
    </w:p>
    <w:p w:rsidR="007224C3" w:rsidRPr="002214D0" w:rsidRDefault="007224C3" w:rsidP="00081BB8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FC718C" w:rsidRDefault="007224C3" w:rsidP="00081BB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FC718C">
        <w:rPr>
          <w:rFonts w:ascii="Times New Roman" w:hAnsi="Times New Roman"/>
          <w:sz w:val="24"/>
          <w:szCs w:val="24"/>
        </w:rPr>
        <w:t>«Разноцветная игра» муз. Б. Савельева</w:t>
      </w:r>
    </w:p>
    <w:p w:rsidR="007224C3" w:rsidRDefault="007224C3" w:rsidP="00081B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Танцевать легко и непринуждённо, передавать весёлый игровой характер музыки.</w:t>
      </w:r>
    </w:p>
    <w:p w:rsidR="007224C3" w:rsidRDefault="007224C3" w:rsidP="00081BB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081BB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1BB8">
        <w:rPr>
          <w:rFonts w:ascii="Times New Roman" w:hAnsi="Times New Roman"/>
          <w:sz w:val="24"/>
          <w:szCs w:val="24"/>
        </w:rPr>
        <w:t>«Карусель»</w:t>
      </w:r>
    </w:p>
    <w:p w:rsidR="007224C3" w:rsidRPr="00081BB8" w:rsidRDefault="007224C3" w:rsidP="00081BB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1BB8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Учить двигаться ускоряя и замедляя темп.</w:t>
      </w:r>
    </w:p>
    <w:p w:rsidR="007224C3" w:rsidRDefault="007224C3" w:rsidP="001F6D7E">
      <w:pPr>
        <w:spacing w:after="0"/>
        <w:rPr>
          <w:rFonts w:ascii="Times New Roman" w:hAnsi="Times New Roman"/>
          <w:sz w:val="24"/>
          <w:szCs w:val="24"/>
        </w:rPr>
      </w:pP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занятие</w:t>
      </w: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Default="007224C3" w:rsidP="0051691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7C4BF7" w:rsidRDefault="007224C3" w:rsidP="0051691E">
      <w:pPr>
        <w:pStyle w:val="ListParagraph"/>
        <w:numPr>
          <w:ilvl w:val="0"/>
          <w:numId w:val="30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7C4BF7">
        <w:rPr>
          <w:rFonts w:ascii="Times New Roman" w:hAnsi="Times New Roman"/>
          <w:sz w:val="24"/>
          <w:szCs w:val="24"/>
        </w:rPr>
        <w:t xml:space="preserve">«Ракета» </w:t>
      </w:r>
    </w:p>
    <w:p w:rsidR="007224C3" w:rsidRPr="007C4BF7" w:rsidRDefault="007224C3" w:rsidP="0051691E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7C4BF7">
        <w:rPr>
          <w:rFonts w:ascii="Times New Roman" w:hAnsi="Times New Roman"/>
          <w:sz w:val="24"/>
          <w:szCs w:val="24"/>
        </w:rPr>
        <w:t>Цель: Укреплять мышцы рук, спины, живота, ног. Совершенствовать координацию движений.</w:t>
      </w:r>
    </w:p>
    <w:p w:rsidR="007224C3" w:rsidRPr="002214D0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7C4BF7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 w:rsidRPr="007C4BF7">
        <w:rPr>
          <w:rFonts w:ascii="Times New Roman" w:hAnsi="Times New Roman"/>
          <w:sz w:val="24"/>
          <w:szCs w:val="24"/>
        </w:rPr>
        <w:t>«Кузнечик» муз. В. Шаинского</w:t>
      </w:r>
    </w:p>
    <w:p w:rsidR="007224C3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Познакомить детей с новой танцевальной композицией. Начать осваивать движения по показу педагога. Учить детей ритмично выполнять движения.</w:t>
      </w:r>
    </w:p>
    <w:p w:rsidR="007224C3" w:rsidRDefault="007224C3" w:rsidP="0051691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Pr="003F34A4" w:rsidRDefault="007224C3" w:rsidP="0051691E">
      <w:pPr>
        <w:pStyle w:val="ListParagraph"/>
        <w:numPr>
          <w:ilvl w:val="0"/>
          <w:numId w:val="3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F34A4">
        <w:rPr>
          <w:rFonts w:ascii="Times New Roman" w:hAnsi="Times New Roman"/>
          <w:sz w:val="24"/>
          <w:szCs w:val="24"/>
        </w:rPr>
        <w:t>«Меткий стрелок»</w:t>
      </w:r>
    </w:p>
    <w:p w:rsidR="007224C3" w:rsidRPr="00081BB8" w:rsidRDefault="007224C3" w:rsidP="005169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1BB8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Развивать внимание, двигательную память, сноровку, ловкость.</w:t>
      </w:r>
    </w:p>
    <w:p w:rsidR="007224C3" w:rsidRPr="007C4BF7" w:rsidRDefault="007224C3" w:rsidP="00516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занятие</w:t>
      </w:r>
    </w:p>
    <w:p w:rsidR="007224C3" w:rsidRDefault="007224C3" w:rsidP="0051691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F2403C" w:rsidRDefault="007224C3" w:rsidP="0051691E">
      <w:pPr>
        <w:pStyle w:val="ListParagraph"/>
        <w:numPr>
          <w:ilvl w:val="0"/>
          <w:numId w:val="33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F2403C">
        <w:rPr>
          <w:rFonts w:ascii="Times New Roman" w:hAnsi="Times New Roman"/>
          <w:b/>
          <w:sz w:val="24"/>
          <w:szCs w:val="24"/>
        </w:rPr>
        <w:t>«Экскаватор»</w:t>
      </w:r>
    </w:p>
    <w:p w:rsidR="007224C3" w:rsidRPr="00B62802" w:rsidRDefault="007224C3" w:rsidP="0051691E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Цель:Продолжать совершенствовать гибкость. Укреплять мышцы спины, живота, ног.</w:t>
      </w:r>
    </w:p>
    <w:p w:rsidR="007224C3" w:rsidRPr="002214D0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7C4BF7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 w:rsidRPr="007C4BF7">
        <w:rPr>
          <w:rFonts w:ascii="Times New Roman" w:hAnsi="Times New Roman"/>
          <w:sz w:val="24"/>
          <w:szCs w:val="24"/>
        </w:rPr>
        <w:t>«Кузнечик» муз. В. Шаинского</w:t>
      </w:r>
    </w:p>
    <w:p w:rsidR="007224C3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Выполнять движения чётко выдерживая ритм. Различать фразы, двигаться легко, выразительно.</w:t>
      </w:r>
    </w:p>
    <w:p w:rsidR="007224C3" w:rsidRDefault="007224C3" w:rsidP="0051691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Pr="00B62802" w:rsidRDefault="007224C3" w:rsidP="0051691E">
      <w:pPr>
        <w:pStyle w:val="ListParagraph"/>
        <w:numPr>
          <w:ilvl w:val="0"/>
          <w:numId w:val="33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>«Вдвоем в одном обруче»</w:t>
      </w:r>
    </w:p>
    <w:p w:rsidR="007224C3" w:rsidRPr="007C4BF7" w:rsidRDefault="007224C3" w:rsidP="0051691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1BB8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Закреплять умение легко двигаться боковым галопом и подскоками. Развивать быстроту и ловкость движений.</w:t>
      </w: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занятие</w:t>
      </w:r>
    </w:p>
    <w:p w:rsidR="007224C3" w:rsidRDefault="007224C3" w:rsidP="0051691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B62802" w:rsidRDefault="007224C3" w:rsidP="0051691E">
      <w:pPr>
        <w:pStyle w:val="ListParagraph"/>
        <w:numPr>
          <w:ilvl w:val="0"/>
          <w:numId w:val="3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>«Крокодил»</w:t>
      </w:r>
      <w:r w:rsidRPr="00B62802">
        <w:rPr>
          <w:rFonts w:ascii="Times New Roman" w:hAnsi="Times New Roman"/>
          <w:sz w:val="24"/>
          <w:szCs w:val="24"/>
        </w:rPr>
        <w:t xml:space="preserve"> – для мышц рук, спины, ног.</w:t>
      </w:r>
    </w:p>
    <w:p w:rsidR="007224C3" w:rsidRPr="00B62802" w:rsidRDefault="007224C3" w:rsidP="0051691E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Цель:Укреплять мышцы рук, спины, ног.</w:t>
      </w:r>
    </w:p>
    <w:p w:rsidR="007224C3" w:rsidRPr="002214D0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7C4BF7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 w:rsidRPr="007C4BF7">
        <w:rPr>
          <w:rFonts w:ascii="Times New Roman" w:hAnsi="Times New Roman"/>
          <w:sz w:val="24"/>
          <w:szCs w:val="24"/>
        </w:rPr>
        <w:t>«Кузнечик» муз. В. Шаинского</w:t>
      </w:r>
    </w:p>
    <w:p w:rsidR="007224C3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Танцевать легко и непринуждённо, передавать весёлый характер музыки.</w:t>
      </w:r>
    </w:p>
    <w:p w:rsidR="007224C3" w:rsidRDefault="007224C3" w:rsidP="0051691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Pr="00B62802" w:rsidRDefault="007224C3" w:rsidP="0051691E">
      <w:pPr>
        <w:pStyle w:val="ListParagraph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 xml:space="preserve">«Птицелов» </w:t>
      </w:r>
      <w:r w:rsidRPr="00B62802">
        <w:rPr>
          <w:rFonts w:ascii="Times New Roman" w:hAnsi="Times New Roman"/>
          <w:sz w:val="24"/>
          <w:szCs w:val="24"/>
        </w:rPr>
        <w:t>– игра малой подвижности.</w:t>
      </w:r>
    </w:p>
    <w:p w:rsidR="007224C3" w:rsidRDefault="007224C3" w:rsidP="00516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1BB8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Закреплять знания о птицах. Учить звукоподражанию. Развивать внимание и слух.</w:t>
      </w: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Pr="009C11AC" w:rsidRDefault="007224C3" w:rsidP="0051691E">
      <w:pPr>
        <w:pStyle w:val="ListParagraph"/>
        <w:spacing w:after="0" w:line="24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7224C3" w:rsidRDefault="007224C3" w:rsidP="0051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занятие</w:t>
      </w:r>
    </w:p>
    <w:p w:rsidR="007224C3" w:rsidRDefault="007224C3" w:rsidP="0051691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B62802" w:rsidRDefault="007224C3" w:rsidP="0051691E">
      <w:pPr>
        <w:pStyle w:val="ListParagraph"/>
        <w:numPr>
          <w:ilvl w:val="0"/>
          <w:numId w:val="3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>«Гусеница»</w:t>
      </w:r>
    </w:p>
    <w:p w:rsidR="007224C3" w:rsidRPr="00B62802" w:rsidRDefault="007224C3" w:rsidP="0051691E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Цель:Укреплять мышцы рук и ног.</w:t>
      </w:r>
    </w:p>
    <w:p w:rsidR="007224C3" w:rsidRPr="002214D0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Pr="00560324" w:rsidRDefault="007224C3" w:rsidP="0051691E">
      <w:pPr>
        <w:spacing w:after="0"/>
        <w:rPr>
          <w:rFonts w:ascii="Times New Roman" w:hAnsi="Times New Roman"/>
          <w:b/>
          <w:sz w:val="24"/>
          <w:szCs w:val="24"/>
        </w:rPr>
      </w:pPr>
      <w:r w:rsidRPr="00560324">
        <w:rPr>
          <w:rFonts w:ascii="Times New Roman" w:hAnsi="Times New Roman"/>
          <w:b/>
          <w:sz w:val="24"/>
          <w:szCs w:val="24"/>
        </w:rPr>
        <w:t>«Кузнечик» муз. В. Шаинского</w:t>
      </w:r>
    </w:p>
    <w:p w:rsidR="007224C3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Выразительно, в соответствии с настроением музыки выполнять танцевальные движения. Учить запоминать последовательность движений.</w:t>
      </w:r>
    </w:p>
    <w:p w:rsidR="007224C3" w:rsidRDefault="007224C3" w:rsidP="0051691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Pr="00B62802" w:rsidRDefault="007224C3" w:rsidP="0051691E">
      <w:pPr>
        <w:pStyle w:val="ListParagraph"/>
        <w:numPr>
          <w:ilvl w:val="0"/>
          <w:numId w:val="37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>«Необычный художник»</w:t>
      </w:r>
    </w:p>
    <w:p w:rsidR="007224C3" w:rsidRPr="007C4BF7" w:rsidRDefault="007224C3" w:rsidP="005169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1BB8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Способствовать развитию творческого мышления, фантазии.</w:t>
      </w:r>
    </w:p>
    <w:p w:rsidR="007224C3" w:rsidRPr="009C11AC" w:rsidRDefault="007224C3" w:rsidP="0051691E">
      <w:pPr>
        <w:pStyle w:val="ListParagraph"/>
        <w:spacing w:after="0" w:line="24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7224C3" w:rsidRDefault="007224C3" w:rsidP="0051691E">
      <w:pPr>
        <w:pStyle w:val="ListParagraph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1DB3">
        <w:rPr>
          <w:rFonts w:ascii="Times New Roman" w:hAnsi="Times New Roman"/>
          <w:b/>
          <w:sz w:val="24"/>
          <w:szCs w:val="24"/>
        </w:rPr>
        <w:t>МАЙ</w:t>
      </w:r>
    </w:p>
    <w:p w:rsidR="007224C3" w:rsidRPr="001A1DB3" w:rsidRDefault="007224C3" w:rsidP="0051691E">
      <w:pPr>
        <w:pStyle w:val="ListParagraph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занятие</w:t>
      </w:r>
    </w:p>
    <w:p w:rsidR="007224C3" w:rsidRPr="000C566B" w:rsidRDefault="007224C3" w:rsidP="0051691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24C3" w:rsidRDefault="007224C3" w:rsidP="001A1DB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Pr="00560324" w:rsidRDefault="007224C3" w:rsidP="0056032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62802">
        <w:rPr>
          <w:rFonts w:ascii="Times New Roman" w:hAnsi="Times New Roman"/>
          <w:b/>
          <w:sz w:val="24"/>
          <w:szCs w:val="24"/>
        </w:rPr>
        <w:t>Крокодил»</w:t>
      </w:r>
    </w:p>
    <w:p w:rsidR="007224C3" w:rsidRDefault="007224C3" w:rsidP="0056032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16D8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Укреплять </w:t>
      </w:r>
      <w:r w:rsidRPr="00B62802">
        <w:rPr>
          <w:rFonts w:ascii="Times New Roman" w:hAnsi="Times New Roman"/>
          <w:sz w:val="24"/>
          <w:szCs w:val="24"/>
        </w:rPr>
        <w:t xml:space="preserve"> мышц</w:t>
      </w:r>
      <w:r>
        <w:rPr>
          <w:rFonts w:ascii="Times New Roman" w:hAnsi="Times New Roman"/>
          <w:sz w:val="24"/>
          <w:szCs w:val="24"/>
        </w:rPr>
        <w:t>ы</w:t>
      </w:r>
      <w:r w:rsidRPr="00B62802">
        <w:rPr>
          <w:rFonts w:ascii="Times New Roman" w:hAnsi="Times New Roman"/>
          <w:sz w:val="24"/>
          <w:szCs w:val="24"/>
        </w:rPr>
        <w:t xml:space="preserve"> рук, спины, ног.</w:t>
      </w:r>
    </w:p>
    <w:p w:rsidR="007224C3" w:rsidRPr="00B62802" w:rsidRDefault="007224C3" w:rsidP="005603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560324">
      <w:pPr>
        <w:spacing w:after="0"/>
        <w:rPr>
          <w:rFonts w:ascii="Times New Roman" w:hAnsi="Times New Roman"/>
          <w:b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 xml:space="preserve"> «Песенка о лете» муз. Е. Крылатова  </w:t>
      </w:r>
    </w:p>
    <w:p w:rsidR="007224C3" w:rsidRPr="00CB16D8" w:rsidRDefault="007224C3" w:rsidP="00560324">
      <w:pPr>
        <w:spacing w:after="0"/>
        <w:rPr>
          <w:rFonts w:ascii="Times New Roman" w:hAnsi="Times New Roman"/>
          <w:sz w:val="24"/>
          <w:szCs w:val="24"/>
        </w:rPr>
      </w:pPr>
      <w:r w:rsidRPr="00CB16D8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Познакомить с новым танцем. Вспомнить знакомое движение бег «с захлёстом» по кругу. Осваивать  новое движение шаг «с каблучка».</w:t>
      </w:r>
    </w:p>
    <w:p w:rsidR="007224C3" w:rsidRPr="00B62802" w:rsidRDefault="007224C3" w:rsidP="00560324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Pr="00B62802" w:rsidRDefault="007224C3" w:rsidP="00560324">
      <w:pPr>
        <w:pStyle w:val="ListParagraph"/>
        <w:numPr>
          <w:ilvl w:val="0"/>
          <w:numId w:val="39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 xml:space="preserve">«По местам!» </w:t>
      </w:r>
      <w:r w:rsidRPr="00B62802">
        <w:rPr>
          <w:rFonts w:ascii="Times New Roman" w:hAnsi="Times New Roman"/>
          <w:sz w:val="24"/>
          <w:szCs w:val="24"/>
        </w:rPr>
        <w:t>– игра-эстафета.</w:t>
      </w:r>
    </w:p>
    <w:p w:rsidR="007224C3" w:rsidRDefault="007224C3" w:rsidP="005169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зрительную память и быстроту реакции.</w:t>
      </w:r>
    </w:p>
    <w:p w:rsidR="007224C3" w:rsidRDefault="007224C3" w:rsidP="00374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41B9">
        <w:rPr>
          <w:rFonts w:ascii="Times New Roman" w:hAnsi="Times New Roman"/>
          <w:b/>
          <w:sz w:val="24"/>
          <w:szCs w:val="24"/>
        </w:rPr>
        <w:t>2 занятие</w:t>
      </w:r>
    </w:p>
    <w:p w:rsidR="007224C3" w:rsidRDefault="007224C3" w:rsidP="004155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4155E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 xml:space="preserve">«Гусеница» </w:t>
      </w:r>
    </w:p>
    <w:p w:rsidR="007224C3" w:rsidRDefault="007224C3" w:rsidP="004155E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Укреплять </w:t>
      </w:r>
      <w:r w:rsidRPr="00B62802">
        <w:rPr>
          <w:rFonts w:ascii="Times New Roman" w:hAnsi="Times New Roman"/>
          <w:sz w:val="24"/>
          <w:szCs w:val="24"/>
        </w:rPr>
        <w:t xml:space="preserve"> мышц</w:t>
      </w:r>
      <w:r>
        <w:rPr>
          <w:rFonts w:ascii="Times New Roman" w:hAnsi="Times New Roman"/>
          <w:sz w:val="24"/>
          <w:szCs w:val="24"/>
        </w:rPr>
        <w:t>ы</w:t>
      </w:r>
      <w:r w:rsidRPr="00B62802">
        <w:rPr>
          <w:rFonts w:ascii="Times New Roman" w:hAnsi="Times New Roman"/>
          <w:sz w:val="24"/>
          <w:szCs w:val="24"/>
        </w:rPr>
        <w:t xml:space="preserve"> рук, ног.</w:t>
      </w:r>
    </w:p>
    <w:p w:rsidR="007224C3" w:rsidRPr="00B62802" w:rsidRDefault="007224C3" w:rsidP="007916E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7916E0">
      <w:pPr>
        <w:spacing w:after="0"/>
        <w:rPr>
          <w:rFonts w:ascii="Times New Roman" w:hAnsi="Times New Roman"/>
          <w:b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 xml:space="preserve"> «Песенка</w:t>
      </w:r>
      <w:r>
        <w:rPr>
          <w:rFonts w:ascii="Times New Roman" w:hAnsi="Times New Roman"/>
          <w:b/>
          <w:sz w:val="24"/>
          <w:szCs w:val="24"/>
        </w:rPr>
        <w:t xml:space="preserve"> о лете» муз. Е. Крылатова  </w:t>
      </w:r>
    </w:p>
    <w:p w:rsidR="007224C3" w:rsidRDefault="007224C3" w:rsidP="007916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координацию движений, способность к импровизации под музыку.</w:t>
      </w:r>
    </w:p>
    <w:p w:rsidR="007224C3" w:rsidRPr="00B62802" w:rsidRDefault="007224C3" w:rsidP="009B776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9B776E">
      <w:pPr>
        <w:pStyle w:val="ListParagraph"/>
        <w:numPr>
          <w:ilvl w:val="0"/>
          <w:numId w:val="39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>«Салют»</w:t>
      </w:r>
    </w:p>
    <w:p w:rsidR="007224C3" w:rsidRPr="009B776E" w:rsidRDefault="007224C3" w:rsidP="009B776E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быстроту и ловкость движений, умение легко ориентироваться в пространстве. Закрепить у детей знание цвета.</w:t>
      </w:r>
    </w:p>
    <w:p w:rsidR="007224C3" w:rsidRDefault="007224C3" w:rsidP="00672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24C3" w:rsidRDefault="007224C3" w:rsidP="00672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741B9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7224C3" w:rsidRDefault="007224C3" w:rsidP="00672C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10493C">
      <w:pPr>
        <w:pStyle w:val="ListParagraph"/>
        <w:numPr>
          <w:ilvl w:val="0"/>
          <w:numId w:val="4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 xml:space="preserve">«Колобок» </w:t>
      </w:r>
    </w:p>
    <w:p w:rsidR="007224C3" w:rsidRPr="00B62802" w:rsidRDefault="007224C3" w:rsidP="0010493C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Развивать </w:t>
      </w:r>
      <w:r w:rsidRPr="00B62802">
        <w:rPr>
          <w:rFonts w:ascii="Times New Roman" w:hAnsi="Times New Roman"/>
          <w:sz w:val="24"/>
          <w:szCs w:val="24"/>
        </w:rPr>
        <w:t xml:space="preserve"> мышц</w:t>
      </w:r>
      <w:r>
        <w:rPr>
          <w:rFonts w:ascii="Times New Roman" w:hAnsi="Times New Roman"/>
          <w:sz w:val="24"/>
          <w:szCs w:val="24"/>
        </w:rPr>
        <w:t>ы шеи, спины, живота; гибкость</w:t>
      </w:r>
      <w:r w:rsidRPr="00B62802">
        <w:rPr>
          <w:rFonts w:ascii="Times New Roman" w:hAnsi="Times New Roman"/>
          <w:sz w:val="24"/>
          <w:szCs w:val="24"/>
        </w:rPr>
        <w:t>.</w:t>
      </w:r>
    </w:p>
    <w:p w:rsidR="007224C3" w:rsidRPr="00B62802" w:rsidRDefault="007224C3" w:rsidP="00672C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672CFE">
      <w:pPr>
        <w:spacing w:after="0"/>
        <w:rPr>
          <w:rFonts w:ascii="Times New Roman" w:hAnsi="Times New Roman"/>
          <w:b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 xml:space="preserve"> «Песенка</w:t>
      </w:r>
      <w:r>
        <w:rPr>
          <w:rFonts w:ascii="Times New Roman" w:hAnsi="Times New Roman"/>
          <w:b/>
          <w:sz w:val="24"/>
          <w:szCs w:val="24"/>
        </w:rPr>
        <w:t xml:space="preserve"> о лете» муз. Е. Крылатова  </w:t>
      </w:r>
    </w:p>
    <w:p w:rsidR="007224C3" w:rsidRPr="009C11AC" w:rsidRDefault="007224C3" w:rsidP="00672C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Упражнять в прыжках, как прыгают «лягушки» и «разлетаться» в разных направлениях, как бабочки. Повторить всю танцевальную композицию. Развивать двигательную память, координацию и выразительность движений.</w:t>
      </w:r>
    </w:p>
    <w:p w:rsidR="007224C3" w:rsidRPr="00B62802" w:rsidRDefault="007224C3" w:rsidP="0010493C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10493C">
      <w:pPr>
        <w:pStyle w:val="ListParagraph"/>
        <w:numPr>
          <w:ilvl w:val="0"/>
          <w:numId w:val="4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 xml:space="preserve">«Тик-так» </w:t>
      </w:r>
    </w:p>
    <w:p w:rsidR="007224C3" w:rsidRDefault="007224C3" w:rsidP="0010493C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ритмичность, знание цифр.</w:t>
      </w:r>
    </w:p>
    <w:p w:rsidR="007224C3" w:rsidRDefault="007224C3" w:rsidP="0010493C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7224C3" w:rsidRPr="009F6B5A" w:rsidRDefault="007224C3" w:rsidP="009F6B5A">
      <w:pPr>
        <w:pStyle w:val="ListParagraph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F6B5A">
        <w:rPr>
          <w:rFonts w:ascii="Times New Roman" w:hAnsi="Times New Roman"/>
          <w:b/>
          <w:sz w:val="24"/>
          <w:szCs w:val="24"/>
        </w:rPr>
        <w:t>4 занятие</w:t>
      </w:r>
    </w:p>
    <w:p w:rsidR="007224C3" w:rsidRPr="009F6B5A" w:rsidRDefault="007224C3" w:rsidP="001F6D7E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:rsidR="007224C3" w:rsidRDefault="007224C3" w:rsidP="009F6B5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3E4B">
        <w:rPr>
          <w:rFonts w:ascii="Times New Roman" w:hAnsi="Times New Roman"/>
          <w:b/>
          <w:sz w:val="24"/>
          <w:szCs w:val="24"/>
          <w:u w:val="single"/>
        </w:rPr>
        <w:t>Веселый тренинг.</w:t>
      </w:r>
    </w:p>
    <w:p w:rsidR="007224C3" w:rsidRDefault="007224C3" w:rsidP="009F6B5A">
      <w:pPr>
        <w:pStyle w:val="ListParagraph"/>
        <w:numPr>
          <w:ilvl w:val="0"/>
          <w:numId w:val="4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 xml:space="preserve">«Достань мяч» </w:t>
      </w:r>
    </w:p>
    <w:p w:rsidR="007224C3" w:rsidRDefault="007224C3" w:rsidP="009F6B5A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Укреплять  </w:t>
      </w:r>
      <w:r w:rsidRPr="00B62802">
        <w:rPr>
          <w:rFonts w:ascii="Times New Roman" w:hAnsi="Times New Roman"/>
          <w:sz w:val="24"/>
          <w:szCs w:val="24"/>
        </w:rPr>
        <w:t xml:space="preserve"> мышц</w:t>
      </w:r>
      <w:r>
        <w:rPr>
          <w:rFonts w:ascii="Times New Roman" w:hAnsi="Times New Roman"/>
          <w:sz w:val="24"/>
          <w:szCs w:val="24"/>
        </w:rPr>
        <w:t>ы</w:t>
      </w:r>
      <w:r w:rsidRPr="00B62802">
        <w:rPr>
          <w:rFonts w:ascii="Times New Roman" w:hAnsi="Times New Roman"/>
          <w:sz w:val="24"/>
          <w:szCs w:val="24"/>
        </w:rPr>
        <w:t xml:space="preserve"> ног, спины, гибк</w:t>
      </w:r>
      <w:r>
        <w:rPr>
          <w:rFonts w:ascii="Times New Roman" w:hAnsi="Times New Roman"/>
          <w:sz w:val="24"/>
          <w:szCs w:val="24"/>
        </w:rPr>
        <w:t>ость.</w:t>
      </w:r>
    </w:p>
    <w:p w:rsidR="007224C3" w:rsidRPr="00B62802" w:rsidRDefault="007224C3" w:rsidP="009F6B5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62802">
        <w:rPr>
          <w:rFonts w:ascii="Times New Roman" w:hAnsi="Times New Roman"/>
          <w:b/>
          <w:sz w:val="24"/>
          <w:szCs w:val="24"/>
          <w:u w:val="single"/>
        </w:rPr>
        <w:t>Танцевальная гимнастика.</w:t>
      </w:r>
    </w:p>
    <w:p w:rsidR="007224C3" w:rsidRDefault="007224C3" w:rsidP="009F6B5A">
      <w:pPr>
        <w:spacing w:after="0"/>
        <w:rPr>
          <w:rFonts w:ascii="Times New Roman" w:hAnsi="Times New Roman"/>
          <w:b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 xml:space="preserve"> «Песенка</w:t>
      </w:r>
      <w:r>
        <w:rPr>
          <w:rFonts w:ascii="Times New Roman" w:hAnsi="Times New Roman"/>
          <w:b/>
          <w:sz w:val="24"/>
          <w:szCs w:val="24"/>
        </w:rPr>
        <w:t xml:space="preserve"> о лете» муз. Е. Крылатова  </w:t>
      </w:r>
    </w:p>
    <w:p w:rsidR="007224C3" w:rsidRPr="00913E4B" w:rsidRDefault="007224C3" w:rsidP="009F6B5A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Самостоятельно, выразительно, эмоционально исполнять движения танца. Следить за осанкой детей. Доставить детям удовольствие и хорошее настроение от весёлой ритмической композиции.</w:t>
      </w:r>
    </w:p>
    <w:p w:rsidR="007224C3" w:rsidRPr="00B62802" w:rsidRDefault="007224C3" w:rsidP="009F6B5A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B628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24C3" w:rsidRDefault="007224C3" w:rsidP="009F6B5A">
      <w:pPr>
        <w:pStyle w:val="ListParagraph"/>
        <w:numPr>
          <w:ilvl w:val="0"/>
          <w:numId w:val="4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B62802">
        <w:rPr>
          <w:rFonts w:ascii="Times New Roman" w:hAnsi="Times New Roman"/>
          <w:b/>
          <w:sz w:val="24"/>
          <w:szCs w:val="24"/>
        </w:rPr>
        <w:t xml:space="preserve">«Парк аттракционов» </w:t>
      </w:r>
    </w:p>
    <w:p w:rsidR="007224C3" w:rsidRPr="00913E4B" w:rsidRDefault="007224C3" w:rsidP="000070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Учить ритмично, синхронно выполнять движения в парах, сохраняя равновесие.</w:t>
      </w:r>
    </w:p>
    <w:p w:rsidR="007224C3" w:rsidRPr="00913E4B" w:rsidRDefault="007224C3" w:rsidP="00913E4B">
      <w:pPr>
        <w:rPr>
          <w:rFonts w:ascii="Times New Roman" w:hAnsi="Times New Roman"/>
          <w:sz w:val="24"/>
          <w:szCs w:val="24"/>
        </w:rPr>
      </w:pPr>
    </w:p>
    <w:p w:rsidR="007224C3" w:rsidRPr="00913E4B" w:rsidRDefault="007224C3" w:rsidP="00913E4B">
      <w:pPr>
        <w:rPr>
          <w:rFonts w:ascii="Times New Roman" w:hAnsi="Times New Roman"/>
          <w:sz w:val="24"/>
          <w:szCs w:val="24"/>
        </w:rPr>
      </w:pPr>
    </w:p>
    <w:sectPr w:rsidR="007224C3" w:rsidRPr="00913E4B" w:rsidSect="0013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F67"/>
    <w:multiLevelType w:val="hybridMultilevel"/>
    <w:tmpl w:val="7E669A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649F3"/>
    <w:multiLevelType w:val="hybridMultilevel"/>
    <w:tmpl w:val="890AC9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71D91"/>
    <w:multiLevelType w:val="hybridMultilevel"/>
    <w:tmpl w:val="EA7408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67832"/>
    <w:multiLevelType w:val="hybridMultilevel"/>
    <w:tmpl w:val="F6C6BF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61EA"/>
    <w:multiLevelType w:val="hybridMultilevel"/>
    <w:tmpl w:val="13C827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C3A76"/>
    <w:multiLevelType w:val="hybridMultilevel"/>
    <w:tmpl w:val="26308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34DFA"/>
    <w:multiLevelType w:val="hybridMultilevel"/>
    <w:tmpl w:val="6100D9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6282E"/>
    <w:multiLevelType w:val="hybridMultilevel"/>
    <w:tmpl w:val="3A2E4B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B4CFC"/>
    <w:multiLevelType w:val="hybridMultilevel"/>
    <w:tmpl w:val="E2F695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E16EB"/>
    <w:multiLevelType w:val="hybridMultilevel"/>
    <w:tmpl w:val="DDB4DD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51BA7"/>
    <w:multiLevelType w:val="hybridMultilevel"/>
    <w:tmpl w:val="D3D88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56447"/>
    <w:multiLevelType w:val="hybridMultilevel"/>
    <w:tmpl w:val="78082D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75C99"/>
    <w:multiLevelType w:val="hybridMultilevel"/>
    <w:tmpl w:val="27DCAF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25612"/>
    <w:multiLevelType w:val="hybridMultilevel"/>
    <w:tmpl w:val="79787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77147"/>
    <w:multiLevelType w:val="hybridMultilevel"/>
    <w:tmpl w:val="F354A8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63327"/>
    <w:multiLevelType w:val="hybridMultilevel"/>
    <w:tmpl w:val="3184E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D538C"/>
    <w:multiLevelType w:val="hybridMultilevel"/>
    <w:tmpl w:val="EC4816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63767"/>
    <w:multiLevelType w:val="hybridMultilevel"/>
    <w:tmpl w:val="75D882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27808"/>
    <w:multiLevelType w:val="hybridMultilevel"/>
    <w:tmpl w:val="33022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813D5"/>
    <w:multiLevelType w:val="hybridMultilevel"/>
    <w:tmpl w:val="087609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6362B"/>
    <w:multiLevelType w:val="hybridMultilevel"/>
    <w:tmpl w:val="75DACA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0578A"/>
    <w:multiLevelType w:val="hybridMultilevel"/>
    <w:tmpl w:val="0478F1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22E19"/>
    <w:multiLevelType w:val="hybridMultilevel"/>
    <w:tmpl w:val="5C3A74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A3876"/>
    <w:multiLevelType w:val="hybridMultilevel"/>
    <w:tmpl w:val="B1220D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C719F"/>
    <w:multiLevelType w:val="hybridMultilevel"/>
    <w:tmpl w:val="43F439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516F9"/>
    <w:multiLevelType w:val="hybridMultilevel"/>
    <w:tmpl w:val="F08CC0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73FB8"/>
    <w:multiLevelType w:val="hybridMultilevel"/>
    <w:tmpl w:val="611E2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D5EB3"/>
    <w:multiLevelType w:val="hybridMultilevel"/>
    <w:tmpl w:val="4E1A9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93F7F"/>
    <w:multiLevelType w:val="hybridMultilevel"/>
    <w:tmpl w:val="9BAE08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23149"/>
    <w:multiLevelType w:val="hybridMultilevel"/>
    <w:tmpl w:val="0FF6C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34850"/>
    <w:multiLevelType w:val="hybridMultilevel"/>
    <w:tmpl w:val="CED41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3C2544"/>
    <w:multiLevelType w:val="hybridMultilevel"/>
    <w:tmpl w:val="A9BC07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555F7"/>
    <w:multiLevelType w:val="hybridMultilevel"/>
    <w:tmpl w:val="5C80FD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53D65"/>
    <w:multiLevelType w:val="hybridMultilevel"/>
    <w:tmpl w:val="1A5202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F5A1D"/>
    <w:multiLevelType w:val="hybridMultilevel"/>
    <w:tmpl w:val="B930E7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403EA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611A6027"/>
    <w:multiLevelType w:val="hybridMultilevel"/>
    <w:tmpl w:val="FEBC22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86BD1"/>
    <w:multiLevelType w:val="hybridMultilevel"/>
    <w:tmpl w:val="EE249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C53A2"/>
    <w:multiLevelType w:val="hybridMultilevel"/>
    <w:tmpl w:val="3E76B0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51D22"/>
    <w:multiLevelType w:val="hybridMultilevel"/>
    <w:tmpl w:val="AC1AE7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B2233"/>
    <w:multiLevelType w:val="hybridMultilevel"/>
    <w:tmpl w:val="4E7A19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15EC2"/>
    <w:multiLevelType w:val="hybridMultilevel"/>
    <w:tmpl w:val="04823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D1F3E"/>
    <w:multiLevelType w:val="hybridMultilevel"/>
    <w:tmpl w:val="6CB870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42"/>
  </w:num>
  <w:num w:numId="5">
    <w:abstractNumId w:val="0"/>
  </w:num>
  <w:num w:numId="6">
    <w:abstractNumId w:val="6"/>
  </w:num>
  <w:num w:numId="7">
    <w:abstractNumId w:val="22"/>
  </w:num>
  <w:num w:numId="8">
    <w:abstractNumId w:val="15"/>
  </w:num>
  <w:num w:numId="9">
    <w:abstractNumId w:val="37"/>
  </w:num>
  <w:num w:numId="10">
    <w:abstractNumId w:val="17"/>
  </w:num>
  <w:num w:numId="11">
    <w:abstractNumId w:val="12"/>
  </w:num>
  <w:num w:numId="12">
    <w:abstractNumId w:val="21"/>
  </w:num>
  <w:num w:numId="13">
    <w:abstractNumId w:val="4"/>
  </w:num>
  <w:num w:numId="14">
    <w:abstractNumId w:val="19"/>
  </w:num>
  <w:num w:numId="15">
    <w:abstractNumId w:val="20"/>
  </w:num>
  <w:num w:numId="16">
    <w:abstractNumId w:val="13"/>
  </w:num>
  <w:num w:numId="17">
    <w:abstractNumId w:val="30"/>
  </w:num>
  <w:num w:numId="18">
    <w:abstractNumId w:val="5"/>
  </w:num>
  <w:num w:numId="19">
    <w:abstractNumId w:val="10"/>
  </w:num>
  <w:num w:numId="20">
    <w:abstractNumId w:val="27"/>
  </w:num>
  <w:num w:numId="21">
    <w:abstractNumId w:val="18"/>
  </w:num>
  <w:num w:numId="22">
    <w:abstractNumId w:val="25"/>
  </w:num>
  <w:num w:numId="23">
    <w:abstractNumId w:val="26"/>
  </w:num>
  <w:num w:numId="24">
    <w:abstractNumId w:val="34"/>
  </w:num>
  <w:num w:numId="25">
    <w:abstractNumId w:val="29"/>
  </w:num>
  <w:num w:numId="26">
    <w:abstractNumId w:val="23"/>
  </w:num>
  <w:num w:numId="27">
    <w:abstractNumId w:val="35"/>
  </w:num>
  <w:num w:numId="28">
    <w:abstractNumId w:val="31"/>
  </w:num>
  <w:num w:numId="29">
    <w:abstractNumId w:val="39"/>
  </w:num>
  <w:num w:numId="30">
    <w:abstractNumId w:val="38"/>
  </w:num>
  <w:num w:numId="31">
    <w:abstractNumId w:val="2"/>
  </w:num>
  <w:num w:numId="32">
    <w:abstractNumId w:val="7"/>
  </w:num>
  <w:num w:numId="33">
    <w:abstractNumId w:val="24"/>
  </w:num>
  <w:num w:numId="34">
    <w:abstractNumId w:val="3"/>
  </w:num>
  <w:num w:numId="35">
    <w:abstractNumId w:val="36"/>
  </w:num>
  <w:num w:numId="36">
    <w:abstractNumId w:val="32"/>
  </w:num>
  <w:num w:numId="37">
    <w:abstractNumId w:val="9"/>
  </w:num>
  <w:num w:numId="38">
    <w:abstractNumId w:val="33"/>
  </w:num>
  <w:num w:numId="39">
    <w:abstractNumId w:val="8"/>
  </w:num>
  <w:num w:numId="40">
    <w:abstractNumId w:val="16"/>
  </w:num>
  <w:num w:numId="41">
    <w:abstractNumId w:val="40"/>
  </w:num>
  <w:num w:numId="42">
    <w:abstractNumId w:val="1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332"/>
    <w:rsid w:val="000070FC"/>
    <w:rsid w:val="000562D2"/>
    <w:rsid w:val="0005746B"/>
    <w:rsid w:val="00081BB8"/>
    <w:rsid w:val="00081F25"/>
    <w:rsid w:val="000A6DD0"/>
    <w:rsid w:val="000C566B"/>
    <w:rsid w:val="000C5EF5"/>
    <w:rsid w:val="0010493C"/>
    <w:rsid w:val="00131A46"/>
    <w:rsid w:val="001358E3"/>
    <w:rsid w:val="001806E7"/>
    <w:rsid w:val="0019723D"/>
    <w:rsid w:val="001A1DB3"/>
    <w:rsid w:val="001F6D7E"/>
    <w:rsid w:val="002214D0"/>
    <w:rsid w:val="00243C4B"/>
    <w:rsid w:val="0024417E"/>
    <w:rsid w:val="00260FA3"/>
    <w:rsid w:val="002A26B5"/>
    <w:rsid w:val="003741B9"/>
    <w:rsid w:val="00395767"/>
    <w:rsid w:val="003D692D"/>
    <w:rsid w:val="003F34A4"/>
    <w:rsid w:val="004155E9"/>
    <w:rsid w:val="004F0020"/>
    <w:rsid w:val="0051691E"/>
    <w:rsid w:val="00560324"/>
    <w:rsid w:val="00575005"/>
    <w:rsid w:val="005B2332"/>
    <w:rsid w:val="00672CFE"/>
    <w:rsid w:val="006C1F9E"/>
    <w:rsid w:val="00706D15"/>
    <w:rsid w:val="007224C3"/>
    <w:rsid w:val="00787100"/>
    <w:rsid w:val="007916E0"/>
    <w:rsid w:val="007B0439"/>
    <w:rsid w:val="007C4BF7"/>
    <w:rsid w:val="007E27FA"/>
    <w:rsid w:val="008022FF"/>
    <w:rsid w:val="0085576B"/>
    <w:rsid w:val="008F5412"/>
    <w:rsid w:val="008F64F9"/>
    <w:rsid w:val="00913E4B"/>
    <w:rsid w:val="00917E32"/>
    <w:rsid w:val="00996D52"/>
    <w:rsid w:val="009B51A7"/>
    <w:rsid w:val="009B776E"/>
    <w:rsid w:val="009C11AC"/>
    <w:rsid w:val="009F6B5A"/>
    <w:rsid w:val="00B13737"/>
    <w:rsid w:val="00B62802"/>
    <w:rsid w:val="00BF1B7D"/>
    <w:rsid w:val="00C3093B"/>
    <w:rsid w:val="00C72A45"/>
    <w:rsid w:val="00CA5306"/>
    <w:rsid w:val="00CB16D8"/>
    <w:rsid w:val="00CC7412"/>
    <w:rsid w:val="00CD3952"/>
    <w:rsid w:val="00CE3764"/>
    <w:rsid w:val="00D25FFF"/>
    <w:rsid w:val="00D6518F"/>
    <w:rsid w:val="00E05C55"/>
    <w:rsid w:val="00F2403C"/>
    <w:rsid w:val="00F90937"/>
    <w:rsid w:val="00FC718C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64F9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FC718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8</Pages>
  <Words>1649</Words>
  <Characters>9400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Ивличева</dc:creator>
  <cp:keywords/>
  <dc:description/>
  <cp:lastModifiedBy>Admin</cp:lastModifiedBy>
  <cp:revision>23</cp:revision>
  <dcterms:created xsi:type="dcterms:W3CDTF">2013-11-08T12:55:00Z</dcterms:created>
  <dcterms:modified xsi:type="dcterms:W3CDTF">2014-05-08T10:30:00Z</dcterms:modified>
</cp:coreProperties>
</file>